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B3B7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Eustace BOURNEBY</w:t>
      </w:r>
      <w:r>
        <w:t xml:space="preserve">      (fl.1463)</w:t>
      </w:r>
    </w:p>
    <w:p w14:paraId="2CFF4A66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  <w:r>
        <w:t>of Watford.</w:t>
      </w:r>
    </w:p>
    <w:p w14:paraId="58D5F981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</w:p>
    <w:p w14:paraId="23D1AA86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</w:p>
    <w:p w14:paraId="3D87964B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  <w:r>
        <w:t>12 Aug.1463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1461-67 p.289)</w:t>
      </w:r>
    </w:p>
    <w:p w14:paraId="159D9D41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</w:p>
    <w:p w14:paraId="5AA69091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</w:p>
    <w:p w14:paraId="4304EF3B" w14:textId="77777777" w:rsidR="00480277" w:rsidRDefault="00480277" w:rsidP="00480277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40161E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206C" w14:textId="77777777" w:rsidR="00480277" w:rsidRDefault="00480277" w:rsidP="009139A6">
      <w:r>
        <w:separator/>
      </w:r>
    </w:p>
  </w:endnote>
  <w:endnote w:type="continuationSeparator" w:id="0">
    <w:p w14:paraId="1DD25D66" w14:textId="77777777" w:rsidR="00480277" w:rsidRDefault="004802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93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3B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BF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E3C6" w14:textId="77777777" w:rsidR="00480277" w:rsidRDefault="00480277" w:rsidP="009139A6">
      <w:r>
        <w:separator/>
      </w:r>
    </w:p>
  </w:footnote>
  <w:footnote w:type="continuationSeparator" w:id="0">
    <w:p w14:paraId="260ADAF7" w14:textId="77777777" w:rsidR="00480277" w:rsidRDefault="004802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FE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42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0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77"/>
    <w:rsid w:val="000666E0"/>
    <w:rsid w:val="000A2E7A"/>
    <w:rsid w:val="001307AC"/>
    <w:rsid w:val="00190DFA"/>
    <w:rsid w:val="002510B7"/>
    <w:rsid w:val="00270799"/>
    <w:rsid w:val="002737D5"/>
    <w:rsid w:val="00357E4A"/>
    <w:rsid w:val="0048027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D193"/>
  <w15:chartTrackingRefBased/>
  <w15:docId w15:val="{A00362FD-675B-47B0-95F2-DACFEAA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2025-09-09T17:40:00Z</dcterms:created>
  <dcterms:modified xsi:type="dcterms:W3CDTF">2025-09-09T17:41:00Z</dcterms:modified>
</cp:coreProperties>
</file>