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88AF6" w14:textId="77777777" w:rsidR="0080439C" w:rsidRDefault="0080439C" w:rsidP="00804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BOURSTEDE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4A37BE62" w14:textId="77777777" w:rsidR="0080439C" w:rsidRDefault="0080439C" w:rsidP="00804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578F8639" w14:textId="77777777" w:rsidR="0080439C" w:rsidRDefault="0080439C" w:rsidP="0080439C">
      <w:pPr>
        <w:pStyle w:val="NoSpacing"/>
        <w:rPr>
          <w:rFonts w:cs="Times New Roman"/>
          <w:szCs w:val="24"/>
        </w:rPr>
      </w:pPr>
    </w:p>
    <w:p w14:paraId="381D23A1" w14:textId="77777777" w:rsidR="0080439C" w:rsidRDefault="0080439C" w:rsidP="0080439C">
      <w:pPr>
        <w:pStyle w:val="NoSpacing"/>
        <w:rPr>
          <w:rFonts w:cs="Times New Roman"/>
          <w:szCs w:val="24"/>
        </w:rPr>
      </w:pPr>
    </w:p>
    <w:p w14:paraId="50ECB90B" w14:textId="77777777" w:rsidR="0080439C" w:rsidRDefault="0080439C" w:rsidP="00804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Jul.</w:t>
      </w: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 xml:space="preserve">He was presented to the parish church of </w:t>
      </w:r>
      <w:proofErr w:type="spellStart"/>
      <w:r>
        <w:rPr>
          <w:rFonts w:cs="Times New Roman"/>
          <w:szCs w:val="24"/>
        </w:rPr>
        <w:t>Arthureth</w:t>
      </w:r>
      <w:proofErr w:type="spellEnd"/>
      <w:r>
        <w:rPr>
          <w:rFonts w:cs="Times New Roman"/>
          <w:szCs w:val="24"/>
        </w:rPr>
        <w:t>, Cumberland.</w:t>
      </w:r>
    </w:p>
    <w:p w14:paraId="2483C7DE" w14:textId="77777777" w:rsidR="0080439C" w:rsidRDefault="0080439C" w:rsidP="00804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p.127)</w:t>
      </w:r>
    </w:p>
    <w:p w14:paraId="6E976690" w14:textId="77777777" w:rsidR="0080439C" w:rsidRDefault="0080439C" w:rsidP="0080439C">
      <w:pPr>
        <w:pStyle w:val="NoSpacing"/>
        <w:rPr>
          <w:rFonts w:cs="Times New Roman"/>
          <w:szCs w:val="24"/>
        </w:rPr>
      </w:pPr>
    </w:p>
    <w:p w14:paraId="41469720" w14:textId="77777777" w:rsidR="0080439C" w:rsidRDefault="0080439C" w:rsidP="0080439C">
      <w:pPr>
        <w:pStyle w:val="NoSpacing"/>
        <w:rPr>
          <w:rFonts w:cs="Times New Roman"/>
          <w:szCs w:val="24"/>
        </w:rPr>
      </w:pPr>
    </w:p>
    <w:p w14:paraId="4C20875B" w14:textId="77777777" w:rsidR="0080439C" w:rsidRDefault="0080439C" w:rsidP="00804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2024</w:t>
      </w:r>
    </w:p>
    <w:p w14:paraId="3C0794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04C75" w14:textId="77777777" w:rsidR="0080439C" w:rsidRDefault="0080439C" w:rsidP="009139A6">
      <w:r>
        <w:separator/>
      </w:r>
    </w:p>
  </w:endnote>
  <w:endnote w:type="continuationSeparator" w:id="0">
    <w:p w14:paraId="671711BA" w14:textId="77777777" w:rsidR="0080439C" w:rsidRDefault="008043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23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7FE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7D3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2259A" w14:textId="77777777" w:rsidR="0080439C" w:rsidRDefault="0080439C" w:rsidP="009139A6">
      <w:r>
        <w:separator/>
      </w:r>
    </w:p>
  </w:footnote>
  <w:footnote w:type="continuationSeparator" w:id="0">
    <w:p w14:paraId="124E75FE" w14:textId="77777777" w:rsidR="0080439C" w:rsidRDefault="008043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383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A69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5FA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9C"/>
    <w:rsid w:val="000666E0"/>
    <w:rsid w:val="002510B7"/>
    <w:rsid w:val="00270799"/>
    <w:rsid w:val="005C130B"/>
    <w:rsid w:val="0080439C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2BBB"/>
  <w15:chartTrackingRefBased/>
  <w15:docId w15:val="{B87BC3AD-C8C4-4D42-AE0A-83FA7C02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2024-08-14T20:00:00Z</dcterms:created>
  <dcterms:modified xsi:type="dcterms:W3CDTF">2024-08-14T20:00:00Z</dcterms:modified>
</cp:coreProperties>
</file>