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4877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BOVRE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0428F9EA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33084313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020B2A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732D3C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199B54FB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717D029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6799B0D3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E217947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5365E7A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D34551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16E37C" w14:textId="77777777" w:rsidR="000A22E9" w:rsidRDefault="000A22E9" w:rsidP="000A22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64CAC99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BD90" w14:textId="77777777" w:rsidR="000A22E9" w:rsidRDefault="000A22E9" w:rsidP="00086E2C">
      <w:pPr>
        <w:spacing w:after="0" w:line="240" w:lineRule="auto"/>
      </w:pPr>
      <w:r>
        <w:separator/>
      </w:r>
    </w:p>
  </w:endnote>
  <w:endnote w:type="continuationSeparator" w:id="0">
    <w:p w14:paraId="53E08664" w14:textId="77777777" w:rsidR="000A22E9" w:rsidRDefault="000A22E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875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8E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2C4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45D6" w14:textId="77777777" w:rsidR="000A22E9" w:rsidRDefault="000A22E9" w:rsidP="00086E2C">
      <w:pPr>
        <w:spacing w:after="0" w:line="240" w:lineRule="auto"/>
      </w:pPr>
      <w:r>
        <w:separator/>
      </w:r>
    </w:p>
  </w:footnote>
  <w:footnote w:type="continuationSeparator" w:id="0">
    <w:p w14:paraId="2BAE483C" w14:textId="77777777" w:rsidR="000A22E9" w:rsidRDefault="000A22E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24A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85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6A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9"/>
    <w:rsid w:val="00086E2C"/>
    <w:rsid w:val="000A22E9"/>
    <w:rsid w:val="000A2E7A"/>
    <w:rsid w:val="002244B7"/>
    <w:rsid w:val="00314D94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B887"/>
  <w15:chartTrackingRefBased/>
  <w15:docId w15:val="{642E61DE-9BE3-4D6B-A983-7CA8217B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A22E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A22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328</Characters>
  <Application>Microsoft Office Word</Application>
  <DocSecurity>0</DocSecurity>
  <Lines>20</Lines>
  <Paragraphs>12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2025-11-25T22:01:00Z</dcterms:created>
  <dcterms:modified xsi:type="dcterms:W3CDTF">2025-11-25T22:02:00Z</dcterms:modified>
</cp:coreProperties>
</file>