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21C3" w14:textId="4D34A889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Margaret BOWER</w:t>
      </w:r>
      <w:r>
        <w:rPr>
          <w:rFonts w:cs="Times New Roman"/>
          <w:szCs w:val="24"/>
          <w:lang w:val="en-GB"/>
        </w:rPr>
        <w:t xml:space="preserve">       </w:t>
      </w:r>
      <w:r w:rsidR="00444F78">
        <w:rPr>
          <w:rFonts w:cs="Times New Roman"/>
          <w:szCs w:val="24"/>
          <w:lang w:val="en-GB"/>
        </w:rPr>
        <w:t>(</w:t>
      </w:r>
      <w:r>
        <w:rPr>
          <w:rFonts w:cs="Times New Roman"/>
          <w:szCs w:val="24"/>
          <w:lang w:val="en-GB"/>
        </w:rPr>
        <w:t>fl.1465)</w:t>
      </w:r>
    </w:p>
    <w:p w14:paraId="5B8BE3D8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Derby. </w:t>
      </w:r>
    </w:p>
    <w:p w14:paraId="20B0C38A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</w:p>
    <w:p w14:paraId="384A5874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</w:p>
    <w:p w14:paraId="17303362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Robert(q.v.)</w:t>
      </w:r>
    </w:p>
    <w:p w14:paraId="2F2FF6E4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E1F5CD2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</w:p>
    <w:p w14:paraId="7438D5E1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</w:p>
    <w:p w14:paraId="437200AA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</w:p>
    <w:p w14:paraId="07905134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Coke brought a plaint of trespass against them and 6 others.</w:t>
      </w:r>
    </w:p>
    <w:p w14:paraId="4687EA64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(ibid.)</w:t>
      </w:r>
    </w:p>
    <w:p w14:paraId="438E3A60" w14:textId="77777777" w:rsidR="00444F78" w:rsidRDefault="00444F78" w:rsidP="00050CF6">
      <w:pPr>
        <w:pStyle w:val="NoSpacing"/>
        <w:rPr>
          <w:rFonts w:cs="Times New Roman"/>
          <w:szCs w:val="24"/>
          <w:lang w:val="en-GB"/>
        </w:rPr>
      </w:pPr>
    </w:p>
    <w:p w14:paraId="500B18CF" w14:textId="77777777" w:rsidR="00444F78" w:rsidRDefault="00444F78" w:rsidP="00050CF6">
      <w:pPr>
        <w:pStyle w:val="NoSpacing"/>
        <w:rPr>
          <w:rFonts w:cs="Times New Roman"/>
          <w:szCs w:val="24"/>
          <w:lang w:val="en-GB"/>
        </w:rPr>
      </w:pPr>
    </w:p>
    <w:p w14:paraId="6DB175DF" w14:textId="7F1E65C4" w:rsidR="00444F78" w:rsidRDefault="00444F78" w:rsidP="00050CF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September 2025</w:t>
      </w:r>
    </w:p>
    <w:p w14:paraId="6737E880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</w:p>
    <w:p w14:paraId="66DF5F19" w14:textId="77777777" w:rsidR="00050CF6" w:rsidRDefault="00050CF6" w:rsidP="00050CF6">
      <w:pPr>
        <w:pStyle w:val="NoSpacing"/>
        <w:rPr>
          <w:rFonts w:cs="Times New Roman"/>
          <w:szCs w:val="24"/>
          <w:lang w:val="en-GB"/>
        </w:rPr>
      </w:pPr>
    </w:p>
    <w:p w14:paraId="5882FC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1E0D" w14:textId="77777777" w:rsidR="00050CF6" w:rsidRDefault="00050CF6" w:rsidP="009139A6">
      <w:r>
        <w:separator/>
      </w:r>
    </w:p>
  </w:endnote>
  <w:endnote w:type="continuationSeparator" w:id="0">
    <w:p w14:paraId="4D42E565" w14:textId="77777777" w:rsidR="00050CF6" w:rsidRDefault="00050C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49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24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BE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B012" w14:textId="77777777" w:rsidR="00050CF6" w:rsidRDefault="00050CF6" w:rsidP="009139A6">
      <w:r>
        <w:separator/>
      </w:r>
    </w:p>
  </w:footnote>
  <w:footnote w:type="continuationSeparator" w:id="0">
    <w:p w14:paraId="2D28891C" w14:textId="77777777" w:rsidR="00050CF6" w:rsidRDefault="00050C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4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13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E2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F6"/>
    <w:rsid w:val="00050CF6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444F78"/>
    <w:rsid w:val="005C130B"/>
    <w:rsid w:val="00826F5C"/>
    <w:rsid w:val="009139A6"/>
    <w:rsid w:val="009345A1"/>
    <w:rsid w:val="009411C2"/>
    <w:rsid w:val="009448BB"/>
    <w:rsid w:val="00946A41"/>
    <w:rsid w:val="00947624"/>
    <w:rsid w:val="009D6E6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C96D"/>
  <w15:chartTrackingRefBased/>
  <w15:docId w15:val="{85A6F556-89A8-41B6-B82E-4530B6A2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0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2025-09-27T14:28:00Z</dcterms:created>
  <dcterms:modified xsi:type="dcterms:W3CDTF">2025-09-27T14:30:00Z</dcterms:modified>
</cp:coreProperties>
</file>