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E59B" w14:textId="77777777" w:rsidR="0056485A" w:rsidRDefault="0056485A" w:rsidP="0056485A">
      <w:pPr>
        <w:pStyle w:val="NoSpacing"/>
      </w:pPr>
      <w:r>
        <w:rPr>
          <w:u w:val="single"/>
        </w:rPr>
        <w:t>John BOWYER</w:t>
      </w:r>
      <w:r>
        <w:t xml:space="preserve">      (fl.1425)</w:t>
      </w:r>
    </w:p>
    <w:p w14:paraId="4F5E3A22" w14:textId="77777777" w:rsidR="0056485A" w:rsidRDefault="0056485A" w:rsidP="0056485A">
      <w:pPr>
        <w:pStyle w:val="NoSpacing"/>
      </w:pPr>
      <w:r>
        <w:t>of Birmingham. Bowyer.</w:t>
      </w:r>
    </w:p>
    <w:p w14:paraId="6CE9077C" w14:textId="77777777" w:rsidR="0056485A" w:rsidRDefault="0056485A" w:rsidP="0056485A">
      <w:pPr>
        <w:pStyle w:val="NoSpacing"/>
      </w:pPr>
    </w:p>
    <w:p w14:paraId="42D117C8" w14:textId="77777777" w:rsidR="0056485A" w:rsidRDefault="0056485A" w:rsidP="0056485A">
      <w:pPr>
        <w:pStyle w:val="NoSpacing"/>
      </w:pPr>
    </w:p>
    <w:p w14:paraId="6A8A37AF" w14:textId="77777777" w:rsidR="0056485A" w:rsidRDefault="0056485A" w:rsidP="0056485A">
      <w:pPr>
        <w:pStyle w:val="NoSpacing"/>
      </w:pPr>
      <w:r>
        <w:tab/>
        <w:t>1425</w:t>
      </w:r>
      <w:r>
        <w:tab/>
        <w:t xml:space="preserve">Walter </w:t>
      </w:r>
      <w:proofErr w:type="spellStart"/>
      <w:r>
        <w:t>Bromwyche</w:t>
      </w:r>
      <w:proofErr w:type="spellEnd"/>
      <w:r>
        <w:t>(q.v.) brought a plaint of debt against him and two others.</w:t>
      </w:r>
    </w:p>
    <w:p w14:paraId="53872138" w14:textId="77777777" w:rsidR="0056485A" w:rsidRDefault="0056485A" w:rsidP="0056485A">
      <w:pPr>
        <w:pStyle w:val="NoSpacing"/>
      </w:pPr>
      <w:r>
        <w:tab/>
      </w:r>
      <w:r>
        <w:tab/>
        <w:t xml:space="preserve">( </w:t>
      </w:r>
      <w:hyperlink r:id="rId6" w:history="1">
        <w:r w:rsidRPr="0063719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021249B9" w14:textId="77777777" w:rsidR="0056485A" w:rsidRDefault="0056485A" w:rsidP="0056485A">
      <w:pPr>
        <w:pStyle w:val="NoSpacing"/>
      </w:pPr>
    </w:p>
    <w:p w14:paraId="12A2F2A9" w14:textId="77777777" w:rsidR="0056485A" w:rsidRDefault="0056485A" w:rsidP="0056485A">
      <w:pPr>
        <w:pStyle w:val="NoSpacing"/>
      </w:pPr>
    </w:p>
    <w:p w14:paraId="1043F692" w14:textId="77777777" w:rsidR="0056485A" w:rsidRDefault="0056485A" w:rsidP="0056485A">
      <w:pPr>
        <w:pStyle w:val="NoSpacing"/>
      </w:pPr>
      <w:r>
        <w:t>19 July 2025</w:t>
      </w:r>
    </w:p>
    <w:p w14:paraId="6DC85D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4ACC" w14:textId="77777777" w:rsidR="0056485A" w:rsidRDefault="0056485A" w:rsidP="009139A6">
      <w:r>
        <w:separator/>
      </w:r>
    </w:p>
  </w:endnote>
  <w:endnote w:type="continuationSeparator" w:id="0">
    <w:p w14:paraId="159984AC" w14:textId="77777777" w:rsidR="0056485A" w:rsidRDefault="005648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22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9F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8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F89C" w14:textId="77777777" w:rsidR="0056485A" w:rsidRDefault="0056485A" w:rsidP="009139A6">
      <w:r>
        <w:separator/>
      </w:r>
    </w:p>
  </w:footnote>
  <w:footnote w:type="continuationSeparator" w:id="0">
    <w:p w14:paraId="683B13B5" w14:textId="77777777" w:rsidR="0056485A" w:rsidRDefault="005648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FE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2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DA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5A"/>
    <w:rsid w:val="000666E0"/>
    <w:rsid w:val="000A2E7A"/>
    <w:rsid w:val="001307AC"/>
    <w:rsid w:val="00190DFA"/>
    <w:rsid w:val="002510B7"/>
    <w:rsid w:val="00270799"/>
    <w:rsid w:val="002737D5"/>
    <w:rsid w:val="00357E4A"/>
    <w:rsid w:val="0056485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1712"/>
  <w15:chartTrackingRefBased/>
  <w15:docId w15:val="{EFE9A773-DD45-421C-9654-51EBF004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4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2025-07-19T18:08:00Z</dcterms:created>
  <dcterms:modified xsi:type="dcterms:W3CDTF">2025-07-19T18:14:00Z</dcterms:modified>
</cp:coreProperties>
</file>