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45F48" w14:textId="77777777" w:rsidR="00F9343F" w:rsidRDefault="00F9343F" w:rsidP="00F9343F">
      <w:pPr>
        <w:pStyle w:val="NoSpacing"/>
      </w:pPr>
      <w:r>
        <w:rPr>
          <w:u w:val="single"/>
        </w:rPr>
        <w:t>John BOWYER</w:t>
      </w:r>
      <w:r>
        <w:t xml:space="preserve">        (fl.1492)</w:t>
      </w:r>
    </w:p>
    <w:p w14:paraId="1738578D" w14:textId="77777777" w:rsidR="00F9343F" w:rsidRDefault="00F9343F" w:rsidP="00F9343F">
      <w:pPr>
        <w:pStyle w:val="NoSpacing"/>
      </w:pPr>
      <w:r>
        <w:t>of Derby. Bowyer.</w:t>
      </w:r>
    </w:p>
    <w:p w14:paraId="67838294" w14:textId="77777777" w:rsidR="00F9343F" w:rsidRDefault="00F9343F" w:rsidP="00F9343F">
      <w:pPr>
        <w:pStyle w:val="NoSpacing"/>
      </w:pPr>
    </w:p>
    <w:p w14:paraId="3B35571C" w14:textId="77777777" w:rsidR="00F9343F" w:rsidRDefault="00F9343F" w:rsidP="00F9343F">
      <w:pPr>
        <w:pStyle w:val="NoSpacing"/>
      </w:pPr>
    </w:p>
    <w:p w14:paraId="7CAD79CF" w14:textId="77777777" w:rsidR="003E5F75" w:rsidRDefault="003E5F75" w:rsidP="003E5F75">
      <w:pPr>
        <w:pStyle w:val="NoSpacing"/>
      </w:pPr>
      <w:r>
        <w:tab/>
        <w:t>1480</w:t>
      </w:r>
      <w:r>
        <w:tab/>
        <w:t>Thomas Marsburgh(q.v.) brought a plaint (not specified) against him.</w:t>
      </w:r>
    </w:p>
    <w:p w14:paraId="5BA7E373" w14:textId="262706EB" w:rsidR="003E5F75" w:rsidRDefault="003E5F75" w:rsidP="003E5F75">
      <w:pPr>
        <w:pStyle w:val="NoSpacing"/>
      </w:pPr>
      <w:r>
        <w:tab/>
      </w:r>
      <w:r>
        <w:tab/>
        <w:t>( https://waalt.uh.edu/index.php/CP40/871 )</w:t>
      </w:r>
    </w:p>
    <w:p w14:paraId="085BA3DE" w14:textId="77777777" w:rsidR="00F9343F" w:rsidRDefault="00F9343F" w:rsidP="00F9343F">
      <w:pPr>
        <w:pStyle w:val="NoSpacing"/>
      </w:pPr>
      <w:r>
        <w:tab/>
        <w:t>1492</w:t>
      </w:r>
      <w:r>
        <w:tab/>
        <w:t>Stephen Jenyns of London, tailor(q.v.), brought a plaint of debt</w:t>
      </w:r>
    </w:p>
    <w:p w14:paraId="3EAA3532" w14:textId="77777777" w:rsidR="00F9343F" w:rsidRDefault="00F9343F" w:rsidP="00F9343F">
      <w:pPr>
        <w:pStyle w:val="NoSpacing"/>
      </w:pPr>
      <w:r>
        <w:tab/>
      </w:r>
      <w:r>
        <w:tab/>
        <w:t>against him and John Leyke of Steynsbury(q.v.).</w:t>
      </w:r>
    </w:p>
    <w:p w14:paraId="22C785D3" w14:textId="77777777" w:rsidR="00F9343F" w:rsidRDefault="00F9343F" w:rsidP="00F9343F">
      <w:pPr>
        <w:pStyle w:val="NoSpacing"/>
      </w:pPr>
      <w:r>
        <w:tab/>
      </w:r>
      <w:r>
        <w:tab/>
        <w:t xml:space="preserve">( </w:t>
      </w:r>
      <w:hyperlink r:id="rId6" w:history="1">
        <w:r w:rsidRPr="003F7B55">
          <w:rPr>
            <w:rStyle w:val="Hyperlink"/>
          </w:rPr>
          <w:t>http://aalt.law.uh.edu/Indices/CP40Indices/CP40no717/CP40no717Pl.htm</w:t>
        </w:r>
      </w:hyperlink>
      <w:r>
        <w:t xml:space="preserve"> )</w:t>
      </w:r>
    </w:p>
    <w:p w14:paraId="5B65AE24" w14:textId="77777777" w:rsidR="00F9343F" w:rsidRDefault="00F9343F" w:rsidP="00F9343F">
      <w:pPr>
        <w:pStyle w:val="NoSpacing"/>
      </w:pPr>
    </w:p>
    <w:p w14:paraId="66D687A6" w14:textId="77777777" w:rsidR="00F9343F" w:rsidRDefault="00F9343F" w:rsidP="00F9343F">
      <w:pPr>
        <w:pStyle w:val="NoSpacing"/>
      </w:pPr>
    </w:p>
    <w:p w14:paraId="4F1ECCB6" w14:textId="77777777" w:rsidR="00F9343F" w:rsidRDefault="00F9343F" w:rsidP="00F9343F">
      <w:pPr>
        <w:pStyle w:val="NoSpacing"/>
      </w:pPr>
      <w:r>
        <w:t>24 October 2025</w:t>
      </w:r>
    </w:p>
    <w:p w14:paraId="571B063A" w14:textId="4FA1D182" w:rsidR="003E5F75" w:rsidRDefault="003E5F75" w:rsidP="00F9343F">
      <w:pPr>
        <w:pStyle w:val="NoSpacing"/>
      </w:pPr>
      <w:r>
        <w:t xml:space="preserve">  4 March 2026</w:t>
      </w:r>
    </w:p>
    <w:p w14:paraId="3A92431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62BB9" w14:textId="77777777" w:rsidR="009C2F76" w:rsidRDefault="009C2F76" w:rsidP="00086E2C">
      <w:pPr>
        <w:spacing w:after="0" w:line="240" w:lineRule="auto"/>
      </w:pPr>
      <w:r>
        <w:separator/>
      </w:r>
    </w:p>
  </w:endnote>
  <w:endnote w:type="continuationSeparator" w:id="0">
    <w:p w14:paraId="09E64793" w14:textId="77777777" w:rsidR="009C2F76" w:rsidRDefault="009C2F7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EF54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B500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565D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9074B" w14:textId="77777777" w:rsidR="009C2F76" w:rsidRDefault="009C2F76" w:rsidP="00086E2C">
      <w:pPr>
        <w:spacing w:after="0" w:line="240" w:lineRule="auto"/>
      </w:pPr>
      <w:r>
        <w:separator/>
      </w:r>
    </w:p>
  </w:footnote>
  <w:footnote w:type="continuationSeparator" w:id="0">
    <w:p w14:paraId="19B07A15" w14:textId="77777777" w:rsidR="009C2F76" w:rsidRDefault="009C2F7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9354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D3B7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DA7E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43F"/>
    <w:rsid w:val="00086E2C"/>
    <w:rsid w:val="000A2E7A"/>
    <w:rsid w:val="00197426"/>
    <w:rsid w:val="002244B7"/>
    <w:rsid w:val="00314D94"/>
    <w:rsid w:val="003E5F75"/>
    <w:rsid w:val="00500588"/>
    <w:rsid w:val="00617568"/>
    <w:rsid w:val="006E68FA"/>
    <w:rsid w:val="009C2F76"/>
    <w:rsid w:val="00ED3A55"/>
    <w:rsid w:val="00F479D0"/>
    <w:rsid w:val="00F9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C0849"/>
  <w15:chartTrackingRefBased/>
  <w15:docId w15:val="{E86E7B3E-6836-4BAA-A6ED-DC1DC66DA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9343F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F9343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17/CP40no71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2025-10-28T20:30:00Z</dcterms:created>
  <dcterms:modified xsi:type="dcterms:W3CDTF">2026-03-04T15:37:00Z</dcterms:modified>
</cp:coreProperties>
</file>