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B40B" w14:textId="77777777" w:rsidR="001212E1" w:rsidRDefault="001212E1" w:rsidP="001212E1">
      <w:pPr>
        <w:pStyle w:val="NoSpacing"/>
      </w:pPr>
      <w:r>
        <w:rPr>
          <w:u w:val="single"/>
        </w:rPr>
        <w:t>John BOWYER</w:t>
      </w:r>
      <w:r>
        <w:t xml:space="preserve">       (fl.1492)</w:t>
      </w:r>
    </w:p>
    <w:p w14:paraId="1FADFF56" w14:textId="214FE712" w:rsidR="001212E1" w:rsidRDefault="001212E1" w:rsidP="001212E1">
      <w:pPr>
        <w:pStyle w:val="NoSpacing"/>
      </w:pPr>
      <w:r>
        <w:t>of Westchester, Ches</w:t>
      </w:r>
      <w:r>
        <w:t>hire</w:t>
      </w:r>
      <w:r>
        <w:t>. Bowyer.</w:t>
      </w:r>
    </w:p>
    <w:p w14:paraId="71294AF3" w14:textId="77777777" w:rsidR="001212E1" w:rsidRDefault="001212E1" w:rsidP="001212E1">
      <w:pPr>
        <w:pStyle w:val="NoSpacing"/>
      </w:pPr>
    </w:p>
    <w:p w14:paraId="582D3BC5" w14:textId="77777777" w:rsidR="001212E1" w:rsidRDefault="001212E1" w:rsidP="001212E1">
      <w:pPr>
        <w:pStyle w:val="NoSpacing"/>
      </w:pPr>
    </w:p>
    <w:p w14:paraId="5A5AD932" w14:textId="77777777" w:rsidR="001212E1" w:rsidRDefault="001212E1" w:rsidP="001212E1">
      <w:pPr>
        <w:pStyle w:val="NoSpacing"/>
      </w:pPr>
      <w:r>
        <w:tab/>
        <w:t>1492</w:t>
      </w:r>
      <w:r>
        <w:tab/>
        <w:t>Stephen Jenyns of London, tailor(q.v.), brought a plaint of debt</w:t>
      </w:r>
    </w:p>
    <w:p w14:paraId="6A4B2AD4" w14:textId="77777777" w:rsidR="001212E1" w:rsidRDefault="001212E1" w:rsidP="001212E1">
      <w:pPr>
        <w:pStyle w:val="NoSpacing"/>
      </w:pPr>
      <w:r>
        <w:tab/>
      </w:r>
      <w:r>
        <w:tab/>
        <w:t>against him and 2 others.</w:t>
      </w:r>
    </w:p>
    <w:p w14:paraId="60B6F4C9" w14:textId="77777777" w:rsidR="001212E1" w:rsidRDefault="001212E1" w:rsidP="001212E1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65D9A0D4" w14:textId="77777777" w:rsidR="001212E1" w:rsidRDefault="001212E1" w:rsidP="001212E1">
      <w:pPr>
        <w:pStyle w:val="NoSpacing"/>
      </w:pPr>
    </w:p>
    <w:p w14:paraId="68FBCEBD" w14:textId="77777777" w:rsidR="001212E1" w:rsidRDefault="001212E1" w:rsidP="001212E1">
      <w:pPr>
        <w:pStyle w:val="NoSpacing"/>
      </w:pPr>
    </w:p>
    <w:p w14:paraId="1F370DD1" w14:textId="77777777" w:rsidR="001212E1" w:rsidRDefault="001212E1" w:rsidP="001212E1">
      <w:pPr>
        <w:pStyle w:val="NoSpacing"/>
      </w:pPr>
      <w:r>
        <w:t>24 October 2025</w:t>
      </w:r>
    </w:p>
    <w:p w14:paraId="3170BC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4013" w14:textId="77777777" w:rsidR="001212E1" w:rsidRDefault="001212E1" w:rsidP="00086E2C">
      <w:pPr>
        <w:spacing w:after="0" w:line="240" w:lineRule="auto"/>
      </w:pPr>
      <w:r>
        <w:separator/>
      </w:r>
    </w:p>
  </w:endnote>
  <w:endnote w:type="continuationSeparator" w:id="0">
    <w:p w14:paraId="0A501CAE" w14:textId="77777777" w:rsidR="001212E1" w:rsidRDefault="001212E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9F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D6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51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8F0E" w14:textId="77777777" w:rsidR="001212E1" w:rsidRDefault="001212E1" w:rsidP="00086E2C">
      <w:pPr>
        <w:spacing w:after="0" w:line="240" w:lineRule="auto"/>
      </w:pPr>
      <w:r>
        <w:separator/>
      </w:r>
    </w:p>
  </w:footnote>
  <w:footnote w:type="continuationSeparator" w:id="0">
    <w:p w14:paraId="4C1F88E5" w14:textId="77777777" w:rsidR="001212E1" w:rsidRDefault="001212E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52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05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F4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1"/>
    <w:rsid w:val="00086E2C"/>
    <w:rsid w:val="000A2E7A"/>
    <w:rsid w:val="001212E1"/>
    <w:rsid w:val="002244B7"/>
    <w:rsid w:val="0026526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0628"/>
  <w15:chartTrackingRefBased/>
  <w15:docId w15:val="{8452DCCD-A3FF-42F1-9491-E0D82C88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12E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12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212</Characters>
  <Application>Microsoft Office Word</Application>
  <DocSecurity>0</DocSecurity>
  <Lines>10</Lines>
  <Paragraphs>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2025-10-26T07:32:00Z</dcterms:created>
  <dcterms:modified xsi:type="dcterms:W3CDTF">2025-10-26T07:33:00Z</dcterms:modified>
</cp:coreProperties>
</file>