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B3DA" w14:textId="77777777" w:rsidR="00F73121" w:rsidRDefault="00F73121" w:rsidP="00F731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Peter BOWYER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117B83DF" w14:textId="77777777" w:rsidR="00F73121" w:rsidRDefault="00F73121" w:rsidP="00F731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4A7EB50A" w14:textId="77777777" w:rsidR="00F73121" w:rsidRDefault="00F73121" w:rsidP="00F731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9F40EDB" w14:textId="77777777" w:rsidR="00F73121" w:rsidRDefault="00F73121" w:rsidP="00F731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2EAD9AD" w14:textId="77777777" w:rsidR="00F73121" w:rsidRDefault="00F73121" w:rsidP="00F731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was present at the General Assembly held in the Guildhall.</w:t>
      </w:r>
    </w:p>
    <w:p w14:paraId="26AD8DE7" w14:textId="3495D05D" w:rsidR="00F73121" w:rsidRDefault="00F73121" w:rsidP="00F73121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EFDA24A" w14:textId="77777777" w:rsidR="00F73121" w:rsidRDefault="00F73121" w:rsidP="00F731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8E4B727" w14:textId="77777777" w:rsidR="00F73121" w:rsidRDefault="00F73121" w:rsidP="00F731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9B87774" w14:textId="35401B27" w:rsidR="00F73121" w:rsidRPr="007518A1" w:rsidRDefault="00F73121" w:rsidP="00F731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14 September 2025</w:t>
      </w:r>
    </w:p>
    <w:p w14:paraId="6B299867" w14:textId="77777777" w:rsidR="00F73121" w:rsidRDefault="00F73121" w:rsidP="00F731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5C89E2E" w14:textId="77777777" w:rsidR="00F73121" w:rsidRDefault="00F73121" w:rsidP="00F731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09920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5B9DD" w14:textId="77777777" w:rsidR="00F73121" w:rsidRDefault="00F73121" w:rsidP="009139A6">
      <w:r>
        <w:separator/>
      </w:r>
    </w:p>
  </w:endnote>
  <w:endnote w:type="continuationSeparator" w:id="0">
    <w:p w14:paraId="4B92D40B" w14:textId="77777777" w:rsidR="00F73121" w:rsidRDefault="00F731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CE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7F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BB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0267" w14:textId="77777777" w:rsidR="00F73121" w:rsidRDefault="00F73121" w:rsidP="009139A6">
      <w:r>
        <w:separator/>
      </w:r>
    </w:p>
  </w:footnote>
  <w:footnote w:type="continuationSeparator" w:id="0">
    <w:p w14:paraId="41BF0DF1" w14:textId="77777777" w:rsidR="00F73121" w:rsidRDefault="00F731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0E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1F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EA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2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D97A"/>
  <w15:chartTrackingRefBased/>
  <w15:docId w15:val="{40E1058F-247B-4B1F-A48A-15B0FD46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121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2025-09-14T19:54:00Z</dcterms:created>
  <dcterms:modified xsi:type="dcterms:W3CDTF">2025-09-14T19:55:00Z</dcterms:modified>
</cp:coreProperties>
</file>