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98FA" w14:textId="77777777" w:rsidR="0081280A" w:rsidRDefault="0081280A" w:rsidP="0081280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Richard BOWYER</w:t>
      </w:r>
      <w:r>
        <w:rPr>
          <w:rFonts w:ascii="Times New Roman" w:hAnsi="Times New Roman" w:cs="Times New Roman"/>
          <w:lang w:val="en-US"/>
        </w:rPr>
        <w:t xml:space="preserve">        (fl.1456)</w:t>
      </w:r>
    </w:p>
    <w:p w14:paraId="4DD96B36" w14:textId="77777777" w:rsidR="0081280A" w:rsidRDefault="0081280A" w:rsidP="0081280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Derby. Bowyer.</w:t>
      </w:r>
    </w:p>
    <w:p w14:paraId="28F2DFE5" w14:textId="77777777" w:rsidR="0081280A" w:rsidRDefault="0081280A" w:rsidP="0081280A">
      <w:pPr>
        <w:pStyle w:val="NoSpacing"/>
        <w:rPr>
          <w:rFonts w:ascii="Times New Roman" w:hAnsi="Times New Roman" w:cs="Times New Roman"/>
          <w:lang w:val="en-US"/>
        </w:rPr>
      </w:pPr>
    </w:p>
    <w:p w14:paraId="08840F8A" w14:textId="77777777" w:rsidR="0081280A" w:rsidRDefault="0081280A" w:rsidP="0081280A">
      <w:pPr>
        <w:pStyle w:val="NoSpacing"/>
        <w:rPr>
          <w:rFonts w:ascii="Times New Roman" w:hAnsi="Times New Roman" w:cs="Times New Roman"/>
          <w:lang w:val="en-US"/>
        </w:rPr>
      </w:pPr>
    </w:p>
    <w:p w14:paraId="4D54CF37" w14:textId="77777777" w:rsidR="0081280A" w:rsidRDefault="0081280A" w:rsidP="0081280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1456</w:t>
      </w:r>
      <w:r>
        <w:rPr>
          <w:rFonts w:ascii="Times New Roman" w:hAnsi="Times New Roman" w:cs="Times New Roman"/>
          <w:lang w:val="en-US"/>
        </w:rPr>
        <w:tab/>
        <w:t>Isabel Gomon, widow of Nicholas Gomon, brought an appeal of homicide</w:t>
      </w:r>
    </w:p>
    <w:p w14:paraId="499E3FA8" w14:textId="77777777" w:rsidR="0081280A" w:rsidRDefault="0081280A" w:rsidP="0081280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against him and 1 other.</w:t>
      </w:r>
    </w:p>
    <w:p w14:paraId="56FCDF3B" w14:textId="77777777" w:rsidR="0081280A" w:rsidRDefault="0081280A" w:rsidP="0081280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4933E6">
          <w:rPr>
            <w:rStyle w:val="Hyperlink"/>
            <w:rFonts w:ascii="Times New Roman" w:hAnsi="Times New Roman" w:cs="Times New Roman"/>
            <w:lang w:val="en-US"/>
          </w:rPr>
          <w:t>https://waalt.uh.edu/index.php/KB27/779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3E0CB40C" w14:textId="77777777" w:rsidR="0081280A" w:rsidRDefault="0081280A" w:rsidP="0081280A">
      <w:pPr>
        <w:pStyle w:val="NoSpacing"/>
        <w:rPr>
          <w:rFonts w:ascii="Times New Roman" w:hAnsi="Times New Roman" w:cs="Times New Roman"/>
          <w:lang w:val="en-US"/>
        </w:rPr>
      </w:pPr>
    </w:p>
    <w:p w14:paraId="0864137E" w14:textId="77777777" w:rsidR="0081280A" w:rsidRDefault="0081280A" w:rsidP="0081280A">
      <w:pPr>
        <w:pStyle w:val="NoSpacing"/>
        <w:rPr>
          <w:rFonts w:ascii="Times New Roman" w:hAnsi="Times New Roman" w:cs="Times New Roman"/>
          <w:lang w:val="en-US"/>
        </w:rPr>
      </w:pPr>
    </w:p>
    <w:p w14:paraId="024C882B" w14:textId="77777777" w:rsidR="0081280A" w:rsidRDefault="0081280A" w:rsidP="0081280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27 December 2025</w:t>
      </w:r>
    </w:p>
    <w:p w14:paraId="1BE1DFE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D1432" w14:textId="77777777" w:rsidR="001A489D" w:rsidRDefault="001A489D" w:rsidP="00086E2C">
      <w:pPr>
        <w:spacing w:after="0" w:line="240" w:lineRule="auto"/>
      </w:pPr>
      <w:r>
        <w:separator/>
      </w:r>
    </w:p>
  </w:endnote>
  <w:endnote w:type="continuationSeparator" w:id="0">
    <w:p w14:paraId="59DDC321" w14:textId="77777777" w:rsidR="001A489D" w:rsidRDefault="001A489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630C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B14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85D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49D2" w14:textId="77777777" w:rsidR="001A489D" w:rsidRDefault="001A489D" w:rsidP="00086E2C">
      <w:pPr>
        <w:spacing w:after="0" w:line="240" w:lineRule="auto"/>
      </w:pPr>
      <w:r>
        <w:separator/>
      </w:r>
    </w:p>
  </w:footnote>
  <w:footnote w:type="continuationSeparator" w:id="0">
    <w:p w14:paraId="7E0B1293" w14:textId="77777777" w:rsidR="001A489D" w:rsidRDefault="001A489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950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29D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903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0A"/>
    <w:rsid w:val="00086E2C"/>
    <w:rsid w:val="000A2E7A"/>
    <w:rsid w:val="001A489D"/>
    <w:rsid w:val="002244B7"/>
    <w:rsid w:val="0028664A"/>
    <w:rsid w:val="00314D94"/>
    <w:rsid w:val="00617568"/>
    <w:rsid w:val="006E68FA"/>
    <w:rsid w:val="0081280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5E71E"/>
  <w15:chartTrackingRefBased/>
  <w15:docId w15:val="{87B8FF12-81FA-461A-BD94-1AC3D2F8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128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1280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236</Characters>
  <Application>Microsoft Office Word</Application>
  <DocSecurity>0</DocSecurity>
  <Lines>13</Lines>
  <Paragraphs>7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2025-12-28T21:09:00Z</dcterms:created>
  <dcterms:modified xsi:type="dcterms:W3CDTF">2025-12-28T21:10:00Z</dcterms:modified>
</cp:coreProperties>
</file>