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5406" w14:textId="77777777" w:rsidR="00ED5A24" w:rsidRDefault="00ED5A24" w:rsidP="00ED5A2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Robert BOWYER</w:t>
      </w:r>
      <w:r>
        <w:rPr>
          <w:rFonts w:ascii="Times New Roman" w:hAnsi="Times New Roman" w:cs="Times New Roman"/>
          <w:lang w:val="en-US"/>
        </w:rPr>
        <w:t xml:space="preserve">       (fl.1452)</w:t>
      </w:r>
    </w:p>
    <w:p w14:paraId="071F254D" w14:textId="77777777" w:rsidR="00ED5A24" w:rsidRDefault="00ED5A24" w:rsidP="00ED5A2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Bristol. Bowyer.</w:t>
      </w:r>
    </w:p>
    <w:p w14:paraId="50E6BA83" w14:textId="77777777" w:rsidR="00ED5A24" w:rsidRDefault="00ED5A24" w:rsidP="00ED5A24">
      <w:pPr>
        <w:pStyle w:val="NoSpacing"/>
        <w:rPr>
          <w:rFonts w:ascii="Times New Roman" w:hAnsi="Times New Roman" w:cs="Times New Roman"/>
          <w:lang w:val="en-US"/>
        </w:rPr>
      </w:pPr>
    </w:p>
    <w:p w14:paraId="3E8E0EA1" w14:textId="77777777" w:rsidR="00ED5A24" w:rsidRDefault="00ED5A24" w:rsidP="00ED5A24">
      <w:pPr>
        <w:pStyle w:val="NoSpacing"/>
        <w:rPr>
          <w:rFonts w:ascii="Times New Roman" w:hAnsi="Times New Roman" w:cs="Times New Roman"/>
          <w:lang w:val="en-US"/>
        </w:rPr>
      </w:pPr>
    </w:p>
    <w:p w14:paraId="6AD40490" w14:textId="77777777" w:rsidR="00ED5A24" w:rsidRDefault="00ED5A24" w:rsidP="00ED5A2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 xml:space="preserve">William </w:t>
      </w:r>
      <w:proofErr w:type="spellStart"/>
      <w:r>
        <w:rPr>
          <w:rFonts w:ascii="Times New Roman" w:hAnsi="Times New Roman" w:cs="Times New Roman"/>
          <w:lang w:val="en-US"/>
        </w:rPr>
        <w:t>Weltofare</w:t>
      </w:r>
      <w:proofErr w:type="spellEnd"/>
      <w:r>
        <w:rPr>
          <w:rFonts w:ascii="Times New Roman" w:hAnsi="Times New Roman" w:cs="Times New Roman"/>
          <w:lang w:val="en-US"/>
        </w:rPr>
        <w:t xml:space="preserve"> brought a plaint of trespass against him.</w:t>
      </w:r>
    </w:p>
    <w:p w14:paraId="62BFEC7D" w14:textId="77777777" w:rsidR="00ED5A24" w:rsidRDefault="00ED5A24" w:rsidP="00ED5A2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7E07211" w14:textId="77777777" w:rsidR="00ED5A24" w:rsidRDefault="00ED5A24" w:rsidP="00ED5A24">
      <w:pPr>
        <w:pStyle w:val="NoSpacing"/>
        <w:rPr>
          <w:rFonts w:ascii="Times New Roman" w:hAnsi="Times New Roman" w:cs="Times New Roman"/>
          <w:lang w:val="en-US"/>
        </w:rPr>
      </w:pPr>
    </w:p>
    <w:p w14:paraId="7884DD46" w14:textId="77777777" w:rsidR="00ED5A24" w:rsidRDefault="00ED5A24" w:rsidP="00ED5A24">
      <w:pPr>
        <w:pStyle w:val="NoSpacing"/>
        <w:rPr>
          <w:rFonts w:ascii="Times New Roman" w:hAnsi="Times New Roman" w:cs="Times New Roman"/>
          <w:lang w:val="en-US"/>
        </w:rPr>
      </w:pPr>
    </w:p>
    <w:p w14:paraId="1C29C43D" w14:textId="77777777" w:rsidR="00ED5A24" w:rsidRDefault="00ED5A24" w:rsidP="00ED5A2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18 December 2025</w:t>
      </w:r>
    </w:p>
    <w:p w14:paraId="44FAA46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4089" w14:textId="77777777" w:rsidR="001832E4" w:rsidRDefault="001832E4" w:rsidP="00086E2C">
      <w:pPr>
        <w:spacing w:after="0" w:line="240" w:lineRule="auto"/>
      </w:pPr>
      <w:r>
        <w:separator/>
      </w:r>
    </w:p>
  </w:endnote>
  <w:endnote w:type="continuationSeparator" w:id="0">
    <w:p w14:paraId="1DAB4FF0" w14:textId="77777777" w:rsidR="001832E4" w:rsidRDefault="001832E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8AD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41D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765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80D86" w14:textId="77777777" w:rsidR="001832E4" w:rsidRDefault="001832E4" w:rsidP="00086E2C">
      <w:pPr>
        <w:spacing w:after="0" w:line="240" w:lineRule="auto"/>
      </w:pPr>
      <w:r>
        <w:separator/>
      </w:r>
    </w:p>
  </w:footnote>
  <w:footnote w:type="continuationSeparator" w:id="0">
    <w:p w14:paraId="33E50228" w14:textId="77777777" w:rsidR="001832E4" w:rsidRDefault="001832E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CE6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A3C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615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24"/>
    <w:rsid w:val="00086E2C"/>
    <w:rsid w:val="000A2E7A"/>
    <w:rsid w:val="001832E4"/>
    <w:rsid w:val="002244B7"/>
    <w:rsid w:val="002F5110"/>
    <w:rsid w:val="00314D94"/>
    <w:rsid w:val="00617568"/>
    <w:rsid w:val="006E68FA"/>
    <w:rsid w:val="00ED3A55"/>
    <w:rsid w:val="00ED5A24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922E"/>
  <w15:chartTrackingRefBased/>
  <w15:docId w15:val="{0036E7A0-EEC5-4BC6-B480-AE73E003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D5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5A2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148</Characters>
  <Application>Microsoft Office Word</Application>
  <DocSecurity>0</DocSecurity>
  <Lines>9</Lines>
  <Paragraphs>5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2025-12-18T22:10:00Z</dcterms:created>
  <dcterms:modified xsi:type="dcterms:W3CDTF">2025-12-18T22:11:00Z</dcterms:modified>
</cp:coreProperties>
</file>