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F18D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BOWYER</w:t>
      </w:r>
      <w:r>
        <w:rPr>
          <w:rFonts w:ascii="Times New Roman" w:hAnsi="Times New Roman" w:cs="Times New Roman"/>
          <w:lang w:val="en-US"/>
        </w:rPr>
        <w:t xml:space="preserve">      (fl.1452)</w:t>
      </w:r>
    </w:p>
    <w:p w14:paraId="6284A1CC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Evesham, Worcestershire. Bowyer.</w:t>
      </w:r>
    </w:p>
    <w:p w14:paraId="1540031A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</w:p>
    <w:p w14:paraId="53C3B6D0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</w:p>
    <w:p w14:paraId="16493683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Felicia(q.v.)</w:t>
      </w:r>
    </w:p>
    <w:p w14:paraId="11BCF71D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960DDDE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</w:p>
    <w:p w14:paraId="342C4851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</w:p>
    <w:p w14:paraId="21DF2DE2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Richard Stalward brought a plaint of trespass against them.  (ibid.)</w:t>
      </w:r>
    </w:p>
    <w:p w14:paraId="09F00482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</w:p>
    <w:p w14:paraId="57E994B1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</w:p>
    <w:p w14:paraId="36FA1D3F" w14:textId="77777777" w:rsidR="00FB538C" w:rsidRDefault="00FB538C" w:rsidP="00FB53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28D8BA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77EF" w14:textId="77777777" w:rsidR="00D10CA9" w:rsidRDefault="00D10CA9" w:rsidP="00086E2C">
      <w:pPr>
        <w:spacing w:after="0" w:line="240" w:lineRule="auto"/>
      </w:pPr>
      <w:r>
        <w:separator/>
      </w:r>
    </w:p>
  </w:endnote>
  <w:endnote w:type="continuationSeparator" w:id="0">
    <w:p w14:paraId="74147512" w14:textId="77777777" w:rsidR="00D10CA9" w:rsidRDefault="00D10C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E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C5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75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BCDD" w14:textId="77777777" w:rsidR="00D10CA9" w:rsidRDefault="00D10CA9" w:rsidP="00086E2C">
      <w:pPr>
        <w:spacing w:after="0" w:line="240" w:lineRule="auto"/>
      </w:pPr>
      <w:r>
        <w:separator/>
      </w:r>
    </w:p>
  </w:footnote>
  <w:footnote w:type="continuationSeparator" w:id="0">
    <w:p w14:paraId="09F38C63" w14:textId="77777777" w:rsidR="00D10CA9" w:rsidRDefault="00D10C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049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F4C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38B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8C"/>
    <w:rsid w:val="00086E2C"/>
    <w:rsid w:val="000A2E7A"/>
    <w:rsid w:val="002244B7"/>
    <w:rsid w:val="002F5110"/>
    <w:rsid w:val="00314D94"/>
    <w:rsid w:val="00617568"/>
    <w:rsid w:val="006E68FA"/>
    <w:rsid w:val="00D10CA9"/>
    <w:rsid w:val="00ED3A55"/>
    <w:rsid w:val="00F479D0"/>
    <w:rsid w:val="00F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6B56"/>
  <w15:chartTrackingRefBased/>
  <w15:docId w15:val="{470F022C-2CDE-49C6-A0B7-4804DFCD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53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53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184</Characters>
  <Application>Microsoft Office Word</Application>
  <DocSecurity>0</DocSecurity>
  <Lines>12</Lines>
  <Paragraphs>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2025-12-19T11:53:00Z</dcterms:created>
  <dcterms:modified xsi:type="dcterms:W3CDTF">2025-12-19T11:54:00Z</dcterms:modified>
</cp:coreProperties>
</file>