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5680" w14:textId="77777777" w:rsidR="0009348A" w:rsidRDefault="0009348A" w:rsidP="000934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BOWYER, junior</w:t>
      </w:r>
      <w:r>
        <w:rPr>
          <w:rFonts w:cs="Times New Roman"/>
          <w:szCs w:val="24"/>
        </w:rPr>
        <w:t xml:space="preserve">          (fl.1416)</w:t>
      </w:r>
    </w:p>
    <w:p w14:paraId="3A802213" w14:textId="77777777" w:rsidR="0009348A" w:rsidRDefault="0009348A" w:rsidP="000934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Bruton, Somerset. Bowyer.</w:t>
      </w:r>
    </w:p>
    <w:p w14:paraId="60A807DF" w14:textId="77777777" w:rsidR="0009348A" w:rsidRDefault="0009348A" w:rsidP="0009348A">
      <w:pPr>
        <w:pStyle w:val="NoSpacing"/>
        <w:rPr>
          <w:rFonts w:cs="Times New Roman"/>
          <w:szCs w:val="24"/>
        </w:rPr>
      </w:pPr>
    </w:p>
    <w:p w14:paraId="2942CF1A" w14:textId="77777777" w:rsidR="0009348A" w:rsidRDefault="0009348A" w:rsidP="0009348A">
      <w:pPr>
        <w:pStyle w:val="NoSpacing"/>
        <w:rPr>
          <w:rFonts w:cs="Times New Roman"/>
          <w:szCs w:val="24"/>
        </w:rPr>
      </w:pPr>
    </w:p>
    <w:p w14:paraId="030FF12A" w14:textId="77777777" w:rsidR="0009348A" w:rsidRDefault="0009348A" w:rsidP="000934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John Wolverton(q.v.) brought a plaint of trespass and assault against him</w:t>
      </w:r>
    </w:p>
    <w:p w14:paraId="15A38E22" w14:textId="77777777" w:rsidR="0009348A" w:rsidRDefault="0009348A" w:rsidP="000934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3E9078D5" w14:textId="77777777" w:rsidR="0009348A" w:rsidRDefault="0009348A" w:rsidP="000934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B7248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477862FD" w14:textId="77777777" w:rsidR="0009348A" w:rsidRDefault="0009348A" w:rsidP="0009348A">
      <w:pPr>
        <w:pStyle w:val="NoSpacing"/>
        <w:rPr>
          <w:rFonts w:cs="Times New Roman"/>
          <w:szCs w:val="24"/>
        </w:rPr>
      </w:pPr>
    </w:p>
    <w:p w14:paraId="707A550E" w14:textId="77777777" w:rsidR="0009348A" w:rsidRDefault="0009348A" w:rsidP="0009348A">
      <w:pPr>
        <w:pStyle w:val="NoSpacing"/>
        <w:rPr>
          <w:rFonts w:cs="Times New Roman"/>
          <w:szCs w:val="24"/>
        </w:rPr>
      </w:pPr>
    </w:p>
    <w:p w14:paraId="201DEF6D" w14:textId="77777777" w:rsidR="0009348A" w:rsidRDefault="0009348A" w:rsidP="000934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5AC05E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C8DC" w14:textId="77777777" w:rsidR="0009348A" w:rsidRDefault="0009348A" w:rsidP="009139A6">
      <w:r>
        <w:separator/>
      </w:r>
    </w:p>
  </w:endnote>
  <w:endnote w:type="continuationSeparator" w:id="0">
    <w:p w14:paraId="09671961" w14:textId="77777777" w:rsidR="0009348A" w:rsidRDefault="000934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C4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2B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49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3482" w14:textId="77777777" w:rsidR="0009348A" w:rsidRDefault="0009348A" w:rsidP="009139A6">
      <w:r>
        <w:separator/>
      </w:r>
    </w:p>
  </w:footnote>
  <w:footnote w:type="continuationSeparator" w:id="0">
    <w:p w14:paraId="1618CC54" w14:textId="77777777" w:rsidR="0009348A" w:rsidRDefault="000934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0B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3D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C7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8A"/>
    <w:rsid w:val="000666E0"/>
    <w:rsid w:val="0009348A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3135"/>
  <w15:chartTrackingRefBased/>
  <w15:docId w15:val="{494D96F1-BF3E-46CC-A2AB-E3864252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3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2025-09-14T20:27:00Z</dcterms:created>
  <dcterms:modified xsi:type="dcterms:W3CDTF">2025-09-14T20:28:00Z</dcterms:modified>
</cp:coreProperties>
</file>