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5606" w14:textId="77777777" w:rsidR="004917E5" w:rsidRDefault="004917E5" w:rsidP="004917E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BOWYER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178EF003" w14:textId="77777777" w:rsidR="004917E5" w:rsidRDefault="004917E5" w:rsidP="004917E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Biggleswade, Bedfordshire. Bowyer.</w:t>
      </w:r>
    </w:p>
    <w:p w14:paraId="619A4FAC" w14:textId="77777777" w:rsidR="004917E5" w:rsidRDefault="004917E5" w:rsidP="004917E5">
      <w:pPr>
        <w:pStyle w:val="NoSpacing"/>
        <w:rPr>
          <w:rFonts w:ascii="Times New Roman" w:hAnsi="Times New Roman" w:cs="Times New Roman"/>
          <w:lang w:val="en-US"/>
        </w:rPr>
      </w:pPr>
    </w:p>
    <w:p w14:paraId="77EF563E" w14:textId="77777777" w:rsidR="004917E5" w:rsidRDefault="004917E5" w:rsidP="004917E5">
      <w:pPr>
        <w:pStyle w:val="NoSpacing"/>
        <w:rPr>
          <w:rFonts w:ascii="Times New Roman" w:hAnsi="Times New Roman" w:cs="Times New Roman"/>
          <w:lang w:val="en-US"/>
        </w:rPr>
      </w:pPr>
    </w:p>
    <w:p w14:paraId="33CC83C8" w14:textId="77777777" w:rsidR="004917E5" w:rsidRDefault="004917E5" w:rsidP="004917E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for felony.</w:t>
      </w:r>
    </w:p>
    <w:p w14:paraId="47E861DA" w14:textId="77777777" w:rsidR="004917E5" w:rsidRDefault="004917E5" w:rsidP="004917E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8FECC00" w14:textId="77777777" w:rsidR="004917E5" w:rsidRDefault="004917E5" w:rsidP="004917E5">
      <w:pPr>
        <w:pStyle w:val="NoSpacing"/>
        <w:rPr>
          <w:rFonts w:ascii="Times New Roman" w:hAnsi="Times New Roman" w:cs="Times New Roman"/>
          <w:lang w:val="en-US"/>
        </w:rPr>
      </w:pPr>
    </w:p>
    <w:p w14:paraId="21E4F3BE" w14:textId="77777777" w:rsidR="004917E5" w:rsidRDefault="004917E5" w:rsidP="004917E5">
      <w:pPr>
        <w:pStyle w:val="NoSpacing"/>
        <w:rPr>
          <w:rFonts w:ascii="Times New Roman" w:hAnsi="Times New Roman" w:cs="Times New Roman"/>
          <w:lang w:val="en-US"/>
        </w:rPr>
      </w:pPr>
    </w:p>
    <w:p w14:paraId="43BF07FE" w14:textId="4DF2E3C7" w:rsidR="00617568" w:rsidRPr="00086E2C" w:rsidRDefault="004917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3BCA" w14:textId="77777777" w:rsidR="00CA07B8" w:rsidRDefault="00CA07B8" w:rsidP="00086E2C">
      <w:pPr>
        <w:spacing w:after="0" w:line="240" w:lineRule="auto"/>
      </w:pPr>
      <w:r>
        <w:separator/>
      </w:r>
    </w:p>
  </w:endnote>
  <w:endnote w:type="continuationSeparator" w:id="0">
    <w:p w14:paraId="7B0BDAC9" w14:textId="77777777" w:rsidR="00CA07B8" w:rsidRDefault="00CA07B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64F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A7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D54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A616" w14:textId="77777777" w:rsidR="00CA07B8" w:rsidRDefault="00CA07B8" w:rsidP="00086E2C">
      <w:pPr>
        <w:spacing w:after="0" w:line="240" w:lineRule="auto"/>
      </w:pPr>
      <w:r>
        <w:separator/>
      </w:r>
    </w:p>
  </w:footnote>
  <w:footnote w:type="continuationSeparator" w:id="0">
    <w:p w14:paraId="0A493541" w14:textId="77777777" w:rsidR="00CA07B8" w:rsidRDefault="00CA07B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E85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F55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8E2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E5"/>
    <w:rsid w:val="00086E2C"/>
    <w:rsid w:val="000A2E7A"/>
    <w:rsid w:val="002244B7"/>
    <w:rsid w:val="002F5110"/>
    <w:rsid w:val="00314D94"/>
    <w:rsid w:val="004917E5"/>
    <w:rsid w:val="00617568"/>
    <w:rsid w:val="006E68FA"/>
    <w:rsid w:val="00CA07B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6584"/>
  <w15:chartTrackingRefBased/>
  <w15:docId w15:val="{A84F2246-DD1F-423F-844A-4AAF9ACC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917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17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20</Words>
  <Characters>143</Characters>
  <Application>Microsoft Office Word</Application>
  <DocSecurity>0</DocSecurity>
  <Lines>9</Lines>
  <Paragraphs>5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2025-12-18T21:58:00Z</dcterms:created>
  <dcterms:modified xsi:type="dcterms:W3CDTF">2025-12-18T21:59:00Z</dcterms:modified>
</cp:coreProperties>
</file>