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61C5" w14:textId="77777777" w:rsidR="00B94B6B" w:rsidRDefault="00B94B6B" w:rsidP="00B94B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BOWYER</w:t>
      </w:r>
      <w:r>
        <w:rPr>
          <w:rFonts w:cs="Times New Roman"/>
          <w:szCs w:val="24"/>
        </w:rPr>
        <w:t xml:space="preserve">        (fl.1408)</w:t>
      </w:r>
    </w:p>
    <w:p w14:paraId="41F09DC1" w14:textId="77777777" w:rsidR="00B94B6B" w:rsidRDefault="00B94B6B" w:rsidP="00B94B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Bowyer.</w:t>
      </w:r>
    </w:p>
    <w:p w14:paraId="46E0D120" w14:textId="77777777" w:rsidR="00B94B6B" w:rsidRDefault="00B94B6B" w:rsidP="00B94B6B">
      <w:pPr>
        <w:pStyle w:val="NoSpacing"/>
        <w:rPr>
          <w:rFonts w:cs="Times New Roman"/>
          <w:szCs w:val="24"/>
        </w:rPr>
      </w:pPr>
    </w:p>
    <w:p w14:paraId="39C39490" w14:textId="77777777" w:rsidR="00B94B6B" w:rsidRDefault="00B94B6B" w:rsidP="00B94B6B">
      <w:pPr>
        <w:pStyle w:val="NoSpacing"/>
        <w:rPr>
          <w:rFonts w:cs="Times New Roman"/>
          <w:szCs w:val="24"/>
        </w:rPr>
      </w:pPr>
    </w:p>
    <w:p w14:paraId="1F272D49" w14:textId="77777777" w:rsidR="00B94B6B" w:rsidRDefault="00B94B6B" w:rsidP="00B94B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1408</w:t>
      </w:r>
      <w:r>
        <w:rPr>
          <w:rFonts w:cs="Times New Roman"/>
          <w:szCs w:val="24"/>
        </w:rPr>
        <w:tab/>
        <w:t xml:space="preserve">Walter </w:t>
      </w:r>
      <w:proofErr w:type="spellStart"/>
      <w:r>
        <w:rPr>
          <w:rFonts w:cs="Times New Roman"/>
          <w:szCs w:val="24"/>
        </w:rPr>
        <w:t>Swyndon</w:t>
      </w:r>
      <w:proofErr w:type="spellEnd"/>
      <w:r>
        <w:rPr>
          <w:rFonts w:cs="Times New Roman"/>
          <w:szCs w:val="24"/>
        </w:rPr>
        <w:t xml:space="preserve">, Prior of </w:t>
      </w:r>
      <w:proofErr w:type="spellStart"/>
      <w:r>
        <w:rPr>
          <w:rFonts w:cs="Times New Roman"/>
          <w:szCs w:val="24"/>
        </w:rPr>
        <w:t>St.Margaret’s</w:t>
      </w:r>
      <w:proofErr w:type="spellEnd"/>
      <w:r>
        <w:rPr>
          <w:rFonts w:cs="Times New Roman"/>
          <w:szCs w:val="24"/>
        </w:rPr>
        <w:t xml:space="preserve">, near Marlborough(q.v.), brought a </w:t>
      </w:r>
    </w:p>
    <w:p w14:paraId="3D00FC3F" w14:textId="77777777" w:rsidR="00B94B6B" w:rsidRDefault="00B94B6B" w:rsidP="00B94B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debt against him.</w:t>
      </w:r>
    </w:p>
    <w:p w14:paraId="69D9D599" w14:textId="77777777" w:rsidR="00B94B6B" w:rsidRDefault="00B94B6B" w:rsidP="00B94B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60511">
          <w:rPr>
            <w:rStyle w:val="Hyperlink"/>
            <w:rFonts w:cs="Times New Roman"/>
            <w:szCs w:val="24"/>
          </w:rPr>
          <w:t>https://waalt.uh.edu/index.php/CP40/589:_K-Z</w:t>
        </w:r>
      </w:hyperlink>
      <w:r>
        <w:rPr>
          <w:rFonts w:cs="Times New Roman"/>
          <w:szCs w:val="24"/>
        </w:rPr>
        <w:t xml:space="preserve"> )</w:t>
      </w:r>
    </w:p>
    <w:p w14:paraId="64E4512E" w14:textId="77777777" w:rsidR="00B94B6B" w:rsidRDefault="00B94B6B" w:rsidP="00B94B6B">
      <w:pPr>
        <w:pStyle w:val="NoSpacing"/>
        <w:rPr>
          <w:rFonts w:cs="Times New Roman"/>
          <w:szCs w:val="24"/>
        </w:rPr>
      </w:pPr>
    </w:p>
    <w:p w14:paraId="260B428E" w14:textId="77777777" w:rsidR="00B94B6B" w:rsidRDefault="00B94B6B" w:rsidP="00B94B6B">
      <w:pPr>
        <w:pStyle w:val="NoSpacing"/>
        <w:rPr>
          <w:rFonts w:cs="Times New Roman"/>
          <w:szCs w:val="24"/>
        </w:rPr>
      </w:pPr>
    </w:p>
    <w:p w14:paraId="19050A32" w14:textId="77777777" w:rsidR="00B94B6B" w:rsidRDefault="00B94B6B" w:rsidP="00B94B6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2D93228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7CDC" w14:textId="77777777" w:rsidR="00B94B6B" w:rsidRDefault="00B94B6B" w:rsidP="009139A6">
      <w:r>
        <w:separator/>
      </w:r>
    </w:p>
  </w:endnote>
  <w:endnote w:type="continuationSeparator" w:id="0">
    <w:p w14:paraId="23409D15" w14:textId="77777777" w:rsidR="00B94B6B" w:rsidRDefault="00B94B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D8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01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A1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A402" w14:textId="77777777" w:rsidR="00B94B6B" w:rsidRDefault="00B94B6B" w:rsidP="009139A6">
      <w:r>
        <w:separator/>
      </w:r>
    </w:p>
  </w:footnote>
  <w:footnote w:type="continuationSeparator" w:id="0">
    <w:p w14:paraId="6866880D" w14:textId="77777777" w:rsidR="00B94B6B" w:rsidRDefault="00B94B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B9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2A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FF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6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4B6B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7FDA"/>
  <w15:chartTrackingRefBased/>
  <w15:docId w15:val="{FB7F7F01-98AE-47F1-9BBB-76D93DDE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4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2025-08-09T06:34:00Z</dcterms:created>
  <dcterms:modified xsi:type="dcterms:W3CDTF">2025-08-09T06:35:00Z</dcterms:modified>
</cp:coreProperties>
</file>