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EC91" w14:textId="77777777" w:rsidR="0065314D" w:rsidRDefault="0065314D" w:rsidP="006531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BOWYER, senior</w:t>
      </w:r>
      <w:r>
        <w:rPr>
          <w:rFonts w:cs="Times New Roman"/>
          <w:szCs w:val="24"/>
        </w:rPr>
        <w:t xml:space="preserve">       (fl.1416)</w:t>
      </w:r>
    </w:p>
    <w:p w14:paraId="17172AAE" w14:textId="77777777" w:rsidR="0065314D" w:rsidRDefault="0065314D" w:rsidP="006531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Bruton, Somerset. Bowyer.</w:t>
      </w:r>
    </w:p>
    <w:p w14:paraId="6ECD0AEF" w14:textId="77777777" w:rsidR="0065314D" w:rsidRDefault="0065314D" w:rsidP="0065314D">
      <w:pPr>
        <w:pStyle w:val="NoSpacing"/>
        <w:rPr>
          <w:rFonts w:cs="Times New Roman"/>
          <w:szCs w:val="24"/>
        </w:rPr>
      </w:pPr>
    </w:p>
    <w:p w14:paraId="4B2955BB" w14:textId="77777777" w:rsidR="0065314D" w:rsidRDefault="0065314D" w:rsidP="0065314D">
      <w:pPr>
        <w:pStyle w:val="NoSpacing"/>
        <w:rPr>
          <w:rFonts w:cs="Times New Roman"/>
          <w:szCs w:val="24"/>
        </w:rPr>
      </w:pPr>
    </w:p>
    <w:p w14:paraId="0BCAB7C9" w14:textId="77777777" w:rsidR="0065314D" w:rsidRDefault="0065314D" w:rsidP="006531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John Wolverton(q.v.) brought a plaint of trespass and assault against him</w:t>
      </w:r>
    </w:p>
    <w:p w14:paraId="7AF94D1E" w14:textId="77777777" w:rsidR="0065314D" w:rsidRDefault="0065314D" w:rsidP="006531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49107374" w14:textId="77777777" w:rsidR="0065314D" w:rsidRDefault="0065314D" w:rsidP="006531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B7248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172A1737" w14:textId="77777777" w:rsidR="0065314D" w:rsidRDefault="0065314D" w:rsidP="0065314D">
      <w:pPr>
        <w:pStyle w:val="NoSpacing"/>
        <w:rPr>
          <w:rFonts w:cs="Times New Roman"/>
          <w:szCs w:val="24"/>
        </w:rPr>
      </w:pPr>
    </w:p>
    <w:p w14:paraId="44C945F0" w14:textId="77777777" w:rsidR="0065314D" w:rsidRDefault="0065314D" w:rsidP="0065314D">
      <w:pPr>
        <w:pStyle w:val="NoSpacing"/>
        <w:rPr>
          <w:rFonts w:cs="Times New Roman"/>
          <w:szCs w:val="24"/>
        </w:rPr>
      </w:pPr>
    </w:p>
    <w:p w14:paraId="788CE16D" w14:textId="77777777" w:rsidR="0065314D" w:rsidRDefault="0065314D" w:rsidP="006531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6BAC5A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5CBF" w14:textId="77777777" w:rsidR="0065314D" w:rsidRDefault="0065314D" w:rsidP="009139A6">
      <w:r>
        <w:separator/>
      </w:r>
    </w:p>
  </w:endnote>
  <w:endnote w:type="continuationSeparator" w:id="0">
    <w:p w14:paraId="2B855DB4" w14:textId="77777777" w:rsidR="0065314D" w:rsidRDefault="006531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DE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11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D8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2F6C" w14:textId="77777777" w:rsidR="0065314D" w:rsidRDefault="0065314D" w:rsidP="009139A6">
      <w:r>
        <w:separator/>
      </w:r>
    </w:p>
  </w:footnote>
  <w:footnote w:type="continuationSeparator" w:id="0">
    <w:p w14:paraId="1EC3EE6E" w14:textId="77777777" w:rsidR="0065314D" w:rsidRDefault="006531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E6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A3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FD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4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314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AF8F"/>
  <w15:chartTrackingRefBased/>
  <w15:docId w15:val="{234111BC-FFB9-468A-9213-2286E0B0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3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2025-09-14T20:26:00Z</dcterms:created>
  <dcterms:modified xsi:type="dcterms:W3CDTF">2025-09-14T20:27:00Z</dcterms:modified>
</cp:coreProperties>
</file>