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147" w14:textId="77777777" w:rsidR="006C587C" w:rsidRDefault="006C587C" w:rsidP="006C587C">
      <w:pPr>
        <w:pStyle w:val="NoSpacing"/>
      </w:pPr>
      <w:r>
        <w:rPr>
          <w:u w:val="single"/>
        </w:rPr>
        <w:t>Walter BOYCE</w:t>
      </w:r>
      <w:r>
        <w:t xml:space="preserve">       (fl.1461)</w:t>
      </w:r>
    </w:p>
    <w:p w14:paraId="0AF5FD11" w14:textId="77777777" w:rsidR="006C587C" w:rsidRDefault="006C587C" w:rsidP="006C587C">
      <w:pPr>
        <w:pStyle w:val="NoSpacing"/>
      </w:pPr>
      <w:r>
        <w:t>of Lincoln.</w:t>
      </w:r>
    </w:p>
    <w:p w14:paraId="19FA3AB6" w14:textId="77777777" w:rsidR="006C587C" w:rsidRDefault="006C587C" w:rsidP="006C587C">
      <w:pPr>
        <w:pStyle w:val="NoSpacing"/>
      </w:pPr>
    </w:p>
    <w:p w14:paraId="2FAB212C" w14:textId="77777777" w:rsidR="006C587C" w:rsidRDefault="006C587C" w:rsidP="006C587C">
      <w:pPr>
        <w:pStyle w:val="NoSpacing"/>
      </w:pPr>
    </w:p>
    <w:p w14:paraId="532472A5" w14:textId="77777777" w:rsidR="006C587C" w:rsidRDefault="006C587C" w:rsidP="006C587C">
      <w:pPr>
        <w:pStyle w:val="NoSpacing"/>
      </w:pPr>
      <w:r>
        <w:tab/>
        <w:t>1461</w:t>
      </w:r>
      <w:r>
        <w:tab/>
        <w:t xml:space="preserve">He was one of those who were commissioned to arrest John </w:t>
      </w:r>
    </w:p>
    <w:p w14:paraId="384EFFBB" w14:textId="77777777" w:rsidR="006C587C" w:rsidRDefault="006C587C" w:rsidP="006C587C">
      <w:pPr>
        <w:pStyle w:val="NoSpacing"/>
      </w:pPr>
      <w:r>
        <w:tab/>
      </w:r>
      <w:r>
        <w:tab/>
      </w:r>
      <w:proofErr w:type="spellStart"/>
      <w:r>
        <w:t>Hartlot</w:t>
      </w:r>
      <w:proofErr w:type="spellEnd"/>
      <w:r>
        <w:t xml:space="preserve"> of Lincoln(q.v.) and take him before the King in Chancery.</w:t>
      </w:r>
    </w:p>
    <w:p w14:paraId="49B56FF7" w14:textId="77777777" w:rsidR="006C587C" w:rsidRDefault="006C587C" w:rsidP="006C587C">
      <w:pPr>
        <w:pStyle w:val="NoSpacing"/>
      </w:pPr>
      <w:r>
        <w:tab/>
      </w:r>
      <w:r>
        <w:tab/>
        <w:t>(C.P.R. 1461-67 p.68)</w:t>
      </w:r>
    </w:p>
    <w:p w14:paraId="50953810" w14:textId="77777777" w:rsidR="006C587C" w:rsidRDefault="006C587C" w:rsidP="006C587C">
      <w:pPr>
        <w:pStyle w:val="NoSpacing"/>
      </w:pPr>
    </w:p>
    <w:p w14:paraId="079495C8" w14:textId="77777777" w:rsidR="006C587C" w:rsidRDefault="006C587C" w:rsidP="006C587C">
      <w:pPr>
        <w:pStyle w:val="NoSpacing"/>
      </w:pPr>
    </w:p>
    <w:p w14:paraId="6A42D692" w14:textId="77777777" w:rsidR="006C587C" w:rsidRDefault="006C587C" w:rsidP="006C587C">
      <w:pPr>
        <w:pStyle w:val="NoSpacing"/>
      </w:pPr>
      <w:r>
        <w:t>16 October 2025</w:t>
      </w:r>
    </w:p>
    <w:p w14:paraId="5376E5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8591" w14:textId="77777777" w:rsidR="006C587C" w:rsidRDefault="006C587C" w:rsidP="00086E2C">
      <w:pPr>
        <w:spacing w:after="0" w:line="240" w:lineRule="auto"/>
      </w:pPr>
      <w:r>
        <w:separator/>
      </w:r>
    </w:p>
  </w:endnote>
  <w:endnote w:type="continuationSeparator" w:id="0">
    <w:p w14:paraId="12ABC03A" w14:textId="77777777" w:rsidR="006C587C" w:rsidRDefault="006C58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FA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AC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96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BB77" w14:textId="77777777" w:rsidR="006C587C" w:rsidRDefault="006C587C" w:rsidP="00086E2C">
      <w:pPr>
        <w:spacing w:after="0" w:line="240" w:lineRule="auto"/>
      </w:pPr>
      <w:r>
        <w:separator/>
      </w:r>
    </w:p>
  </w:footnote>
  <w:footnote w:type="continuationSeparator" w:id="0">
    <w:p w14:paraId="7F5B252E" w14:textId="77777777" w:rsidR="006C587C" w:rsidRDefault="006C58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855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BAD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76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C"/>
    <w:rsid w:val="00086E2C"/>
    <w:rsid w:val="000A2E7A"/>
    <w:rsid w:val="002244B7"/>
    <w:rsid w:val="00314D94"/>
    <w:rsid w:val="00617568"/>
    <w:rsid w:val="006C587C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A383"/>
  <w15:chartTrackingRefBased/>
  <w15:docId w15:val="{EF95F4D1-09C4-410C-8F50-648EE96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587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190</Characters>
  <Application>Microsoft Office Word</Application>
  <DocSecurity>0</DocSecurity>
  <Lines>10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2025-10-21T18:21:00Z</dcterms:created>
  <dcterms:modified xsi:type="dcterms:W3CDTF">2025-10-21T18:21:00Z</dcterms:modified>
</cp:coreProperties>
</file>