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85DE" w14:textId="77777777" w:rsidR="00D23F17" w:rsidRDefault="00D23F17" w:rsidP="00D23F17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de BOYS</w:t>
      </w:r>
      <w:r>
        <w:t xml:space="preserve">        (fl.1482)</w:t>
      </w:r>
    </w:p>
    <w:p w14:paraId="4FA052F0" w14:textId="77777777" w:rsidR="00D23F17" w:rsidRDefault="00D23F17" w:rsidP="00D23F17">
      <w:pPr>
        <w:pStyle w:val="NoSpacing"/>
        <w:tabs>
          <w:tab w:val="left" w:pos="810"/>
          <w:tab w:val="left" w:pos="1440"/>
        </w:tabs>
      </w:pPr>
      <w:r>
        <w:t xml:space="preserve">of </w:t>
      </w:r>
      <w:proofErr w:type="spellStart"/>
      <w:r>
        <w:t>Emneth</w:t>
      </w:r>
      <w:proofErr w:type="spellEnd"/>
      <w:r>
        <w:t>, Norfolk. Gentleman.</w:t>
      </w:r>
    </w:p>
    <w:p w14:paraId="549AB15B" w14:textId="77777777" w:rsidR="00D23F17" w:rsidRDefault="00D23F17" w:rsidP="00D23F17">
      <w:pPr>
        <w:pStyle w:val="NoSpacing"/>
        <w:tabs>
          <w:tab w:val="left" w:pos="810"/>
          <w:tab w:val="left" w:pos="1440"/>
        </w:tabs>
      </w:pPr>
    </w:p>
    <w:p w14:paraId="4D92C6AD" w14:textId="77777777" w:rsidR="00D23F17" w:rsidRDefault="00D23F17" w:rsidP="00D23F17">
      <w:pPr>
        <w:pStyle w:val="NoSpacing"/>
        <w:tabs>
          <w:tab w:val="left" w:pos="810"/>
          <w:tab w:val="left" w:pos="1440"/>
        </w:tabs>
      </w:pPr>
    </w:p>
    <w:p w14:paraId="12DCB3CA" w14:textId="77777777" w:rsidR="00D23F17" w:rsidRDefault="00D23F17" w:rsidP="00D23F17">
      <w:pPr>
        <w:pStyle w:val="NoSpacing"/>
        <w:tabs>
          <w:tab w:val="left" w:pos="810"/>
          <w:tab w:val="left" w:pos="1440"/>
        </w:tabs>
      </w:pPr>
      <w:r>
        <w:t>29 Jan.1482</w:t>
      </w:r>
      <w:r>
        <w:tab/>
        <w:t>He made his Will.</w:t>
      </w:r>
    </w:p>
    <w:p w14:paraId="37EA1729" w14:textId="77777777" w:rsidR="00D23F17" w:rsidRDefault="00D23F17" w:rsidP="00D23F17">
      <w:pPr>
        <w:pStyle w:val="NoSpacing"/>
        <w:tabs>
          <w:tab w:val="left" w:pos="810"/>
          <w:tab w:val="left" w:pos="1440"/>
        </w:tabs>
      </w:pPr>
      <w:r>
        <w:tab/>
      </w:r>
      <w:r>
        <w:tab/>
        <w:t>(Ricardian XXXIV p.43)</w:t>
      </w:r>
    </w:p>
    <w:p w14:paraId="2A876460" w14:textId="77777777" w:rsidR="00D23F17" w:rsidRDefault="00D23F17" w:rsidP="00D23F17">
      <w:pPr>
        <w:pStyle w:val="NoSpacing"/>
        <w:tabs>
          <w:tab w:val="left" w:pos="810"/>
          <w:tab w:val="left" w:pos="1440"/>
        </w:tabs>
      </w:pPr>
    </w:p>
    <w:p w14:paraId="2722809B" w14:textId="77777777" w:rsidR="00D23F17" w:rsidRDefault="00D23F17" w:rsidP="00D23F17">
      <w:pPr>
        <w:pStyle w:val="NoSpacing"/>
        <w:tabs>
          <w:tab w:val="left" w:pos="810"/>
          <w:tab w:val="left" w:pos="1440"/>
        </w:tabs>
      </w:pPr>
    </w:p>
    <w:p w14:paraId="71AC89F4" w14:textId="77777777" w:rsidR="00D23F17" w:rsidRDefault="00D23F17" w:rsidP="00D23F17">
      <w:pPr>
        <w:pStyle w:val="NoSpacing"/>
        <w:tabs>
          <w:tab w:val="left" w:pos="810"/>
          <w:tab w:val="left" w:pos="1440"/>
        </w:tabs>
      </w:pPr>
      <w:r>
        <w:t>25 September 2025</w:t>
      </w:r>
    </w:p>
    <w:p w14:paraId="4EE011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6624" w14:textId="77777777" w:rsidR="00D23F17" w:rsidRDefault="00D23F17" w:rsidP="009139A6">
      <w:r>
        <w:separator/>
      </w:r>
    </w:p>
  </w:endnote>
  <w:endnote w:type="continuationSeparator" w:id="0">
    <w:p w14:paraId="6CAF1C3F" w14:textId="77777777" w:rsidR="00D23F17" w:rsidRDefault="00D23F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C7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7B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80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F6140" w14:textId="77777777" w:rsidR="00D23F17" w:rsidRDefault="00D23F17" w:rsidP="009139A6">
      <w:r>
        <w:separator/>
      </w:r>
    </w:p>
  </w:footnote>
  <w:footnote w:type="continuationSeparator" w:id="0">
    <w:p w14:paraId="0D9D9B23" w14:textId="77777777" w:rsidR="00D23F17" w:rsidRDefault="00D23F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A2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EE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11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1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3F17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471F2"/>
  <w15:chartTrackingRefBased/>
  <w15:docId w15:val="{6CFCA0A8-0BC1-4005-9690-5C50AB08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105</Characters>
  <Application>Microsoft Office Word</Application>
  <DocSecurity>0</DocSecurity>
  <Lines>9</Lines>
  <Paragraphs>5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2025-10-03T11:17:00Z</dcterms:created>
  <dcterms:modified xsi:type="dcterms:W3CDTF">2025-10-03T11:18:00Z</dcterms:modified>
</cp:coreProperties>
</file>