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962CC" w14:textId="77777777" w:rsidR="0000252C" w:rsidRDefault="0000252C" w:rsidP="0000252C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Thomas BOYS</w:t>
      </w:r>
      <w:r>
        <w:rPr>
          <w:rFonts w:cs="Times New Roman"/>
          <w:szCs w:val="24"/>
          <w:lang w:val="en-GB"/>
        </w:rPr>
        <w:t xml:space="preserve">       (fl.1460)</w:t>
      </w:r>
    </w:p>
    <w:p w14:paraId="32BFED86" w14:textId="77777777" w:rsidR="0000252C" w:rsidRDefault="0000252C" w:rsidP="0000252C">
      <w:pPr>
        <w:pStyle w:val="NoSpacing"/>
        <w:rPr>
          <w:rFonts w:cs="Times New Roman"/>
          <w:szCs w:val="24"/>
          <w:lang w:val="en-GB"/>
        </w:rPr>
      </w:pPr>
    </w:p>
    <w:p w14:paraId="0807F71D" w14:textId="77777777" w:rsidR="0000252C" w:rsidRDefault="0000252C" w:rsidP="0000252C">
      <w:pPr>
        <w:pStyle w:val="NoSpacing"/>
        <w:rPr>
          <w:rFonts w:cs="Times New Roman"/>
          <w:szCs w:val="24"/>
          <w:lang w:val="en-GB"/>
        </w:rPr>
      </w:pPr>
    </w:p>
    <w:p w14:paraId="349FC750" w14:textId="77777777" w:rsidR="0000252C" w:rsidRDefault="0000252C" w:rsidP="0000252C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  <w:t>1460</w:t>
      </w:r>
      <w:r>
        <w:rPr>
          <w:rFonts w:cs="Times New Roman"/>
          <w:szCs w:val="24"/>
          <w:lang w:val="en-GB"/>
        </w:rPr>
        <w:tab/>
        <w:t>He made a plaint of trespass against Edmund Kendale of London, clerk(q.v.),</w:t>
      </w:r>
    </w:p>
    <w:p w14:paraId="70AE0F3E" w14:textId="77777777" w:rsidR="0000252C" w:rsidRDefault="0000252C" w:rsidP="0000252C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>Thomas Jaket of London, clerk(q.v.), John Trelyver of London, scrivener(q.v.),</w:t>
      </w:r>
    </w:p>
    <w:p w14:paraId="608BACCA" w14:textId="77777777" w:rsidR="0000252C" w:rsidRDefault="0000252C" w:rsidP="0000252C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>and John Symond of London, husbandman(q.v.).</w:t>
      </w:r>
    </w:p>
    <w:p w14:paraId="6970B78B" w14:textId="77777777" w:rsidR="0000252C" w:rsidRDefault="0000252C" w:rsidP="0000252C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 xml:space="preserve">( </w:t>
      </w:r>
      <w:hyperlink r:id="rId6" w:history="1">
        <w:r w:rsidRPr="000C53AA">
          <w:rPr>
            <w:rStyle w:val="Hyperlink"/>
            <w:rFonts w:cs="Times New Roman"/>
            <w:szCs w:val="24"/>
            <w:lang w:val="en-GB"/>
          </w:rPr>
          <w:t>https://waalt.uh.edu/index.php/KB27/795</w:t>
        </w:r>
      </w:hyperlink>
      <w:r>
        <w:rPr>
          <w:rFonts w:cs="Times New Roman"/>
          <w:szCs w:val="24"/>
          <w:lang w:val="en-GB"/>
        </w:rPr>
        <w:t xml:space="preserve"> )</w:t>
      </w:r>
    </w:p>
    <w:p w14:paraId="243E3A7F" w14:textId="77777777" w:rsidR="0000252C" w:rsidRDefault="0000252C" w:rsidP="0000252C">
      <w:pPr>
        <w:pStyle w:val="NoSpacing"/>
        <w:rPr>
          <w:rFonts w:cs="Times New Roman"/>
          <w:szCs w:val="24"/>
          <w:lang w:val="en-GB"/>
        </w:rPr>
      </w:pPr>
    </w:p>
    <w:p w14:paraId="0256DC4D" w14:textId="77777777" w:rsidR="0000252C" w:rsidRDefault="0000252C" w:rsidP="0000252C">
      <w:pPr>
        <w:pStyle w:val="NoSpacing"/>
        <w:rPr>
          <w:rFonts w:cs="Times New Roman"/>
          <w:szCs w:val="24"/>
          <w:lang w:val="en-GB"/>
        </w:rPr>
      </w:pPr>
    </w:p>
    <w:p w14:paraId="611B0007" w14:textId="1B904A8C" w:rsidR="00617568" w:rsidRPr="00086E2C" w:rsidRDefault="0000252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27 November 2025</w:t>
      </w:r>
    </w:p>
    <w:sectPr w:rsidR="00617568" w:rsidRPr="00086E2C" w:rsidSect="000025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286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30C88" w14:textId="77777777" w:rsidR="0000252C" w:rsidRDefault="0000252C" w:rsidP="00086E2C">
      <w:pPr>
        <w:spacing w:after="0" w:line="240" w:lineRule="auto"/>
      </w:pPr>
      <w:r>
        <w:separator/>
      </w:r>
    </w:p>
  </w:endnote>
  <w:endnote w:type="continuationSeparator" w:id="0">
    <w:p w14:paraId="6E0AE17E" w14:textId="77777777" w:rsidR="0000252C" w:rsidRDefault="0000252C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51D68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A18A6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>Compilation copywrite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DDFF3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F34A2" w14:textId="77777777" w:rsidR="0000252C" w:rsidRDefault="0000252C" w:rsidP="00086E2C">
      <w:pPr>
        <w:spacing w:after="0" w:line="240" w:lineRule="auto"/>
      </w:pPr>
      <w:r>
        <w:separator/>
      </w:r>
    </w:p>
  </w:footnote>
  <w:footnote w:type="continuationSeparator" w:id="0">
    <w:p w14:paraId="7FA8D548" w14:textId="77777777" w:rsidR="0000252C" w:rsidRDefault="0000252C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A63FA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BC8F5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EC614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52C"/>
    <w:rsid w:val="0000252C"/>
    <w:rsid w:val="00086E2C"/>
    <w:rsid w:val="000A2E7A"/>
    <w:rsid w:val="002244B7"/>
    <w:rsid w:val="00314D94"/>
    <w:rsid w:val="00617568"/>
    <w:rsid w:val="006E68FA"/>
    <w:rsid w:val="00E71DCD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561C92"/>
  <w15:chartTrackingRefBased/>
  <w15:docId w15:val="{D6D7D7E9-E1F8-4153-825A-FE0A9FE45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00252C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00252C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95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48</Words>
  <Characters>312</Characters>
  <Application>Microsoft Office Word</Application>
  <DocSecurity>0</DocSecurity>
  <Lines>18</Lines>
  <Paragraphs>11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2025-11-27T12:54:00Z</dcterms:created>
  <dcterms:modified xsi:type="dcterms:W3CDTF">2025-11-27T12:55:00Z</dcterms:modified>
</cp:coreProperties>
</file>