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8AC5" w14:textId="77777777" w:rsidR="00E069B7" w:rsidRDefault="00E069B7" w:rsidP="00E069B7">
      <w:pPr>
        <w:pStyle w:val="NoSpacing"/>
      </w:pPr>
      <w:proofErr w:type="spellStart"/>
      <w:r>
        <w:rPr>
          <w:u w:val="single"/>
        </w:rPr>
        <w:t>Gunnera</w:t>
      </w:r>
      <w:proofErr w:type="spellEnd"/>
      <w:r>
        <w:rPr>
          <w:u w:val="single"/>
        </w:rPr>
        <w:t xml:space="preserve"> BOYTON</w:t>
      </w:r>
      <w:r>
        <w:t xml:space="preserve">       (fl.1403)</w:t>
      </w:r>
    </w:p>
    <w:p w14:paraId="424C8407" w14:textId="77777777" w:rsidR="00E069B7" w:rsidRDefault="00E069B7" w:rsidP="00E069B7">
      <w:pPr>
        <w:pStyle w:val="NoSpacing"/>
      </w:pPr>
      <w:r>
        <w:t>of Salisbury.</w:t>
      </w:r>
    </w:p>
    <w:p w14:paraId="0C71DFEE" w14:textId="77777777" w:rsidR="00E069B7" w:rsidRDefault="00E069B7" w:rsidP="00E069B7">
      <w:pPr>
        <w:pStyle w:val="NoSpacing"/>
      </w:pPr>
    </w:p>
    <w:p w14:paraId="07A869B5" w14:textId="77777777" w:rsidR="00E069B7" w:rsidRDefault="00E069B7" w:rsidP="00E069B7">
      <w:pPr>
        <w:pStyle w:val="NoSpacing"/>
      </w:pPr>
    </w:p>
    <w:p w14:paraId="62EBF9BA" w14:textId="77777777" w:rsidR="00E069B7" w:rsidRDefault="00E069B7" w:rsidP="00E069B7">
      <w:pPr>
        <w:pStyle w:val="NoSpacing"/>
      </w:pPr>
      <w:r>
        <w:t>= Thomas, bowyer(q.v.).</w:t>
      </w:r>
    </w:p>
    <w:p w14:paraId="11D83E86" w14:textId="77777777" w:rsidR="00E069B7" w:rsidRDefault="00E069B7" w:rsidP="00E069B7">
      <w:pPr>
        <w:pStyle w:val="NoSpacing"/>
      </w:pPr>
      <w:r>
        <w:t xml:space="preserve">( </w:t>
      </w:r>
      <w:hyperlink r:id="rId6" w:history="1">
        <w:r w:rsidRPr="007E671C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2FE34803" w14:textId="77777777" w:rsidR="00E069B7" w:rsidRDefault="00E069B7" w:rsidP="00E069B7">
      <w:pPr>
        <w:pStyle w:val="NoSpacing"/>
      </w:pPr>
    </w:p>
    <w:p w14:paraId="3D4E70CF" w14:textId="77777777" w:rsidR="00E069B7" w:rsidRDefault="00E069B7" w:rsidP="00E069B7">
      <w:pPr>
        <w:pStyle w:val="NoSpacing"/>
      </w:pPr>
    </w:p>
    <w:p w14:paraId="054A8740" w14:textId="77777777" w:rsidR="00E069B7" w:rsidRDefault="00E069B7" w:rsidP="00E069B7">
      <w:pPr>
        <w:pStyle w:val="NoSpacing"/>
      </w:pPr>
      <w:r>
        <w:tab/>
        <w:t>1403</w:t>
      </w:r>
      <w:r>
        <w:tab/>
        <w:t xml:space="preserve">She, Ralph </w:t>
      </w:r>
      <w:proofErr w:type="spellStart"/>
      <w:r>
        <w:t>Hampstede</w:t>
      </w:r>
      <w:proofErr w:type="spellEnd"/>
      <w:r>
        <w:t>, chaplain(q.v.), and William Lord(q.v.),</w:t>
      </w:r>
    </w:p>
    <w:p w14:paraId="173351C2" w14:textId="77777777" w:rsidR="00E069B7" w:rsidRDefault="00E069B7" w:rsidP="00E069B7">
      <w:pPr>
        <w:pStyle w:val="NoSpacing"/>
      </w:pPr>
      <w:r>
        <w:tab/>
      </w:r>
      <w:r>
        <w:tab/>
        <w:t>as Thomas’s executors made a plaint of debt against John Gilberd of</w:t>
      </w:r>
    </w:p>
    <w:p w14:paraId="26D43919" w14:textId="77777777" w:rsidR="00E069B7" w:rsidRDefault="00E069B7" w:rsidP="00E069B7">
      <w:pPr>
        <w:pStyle w:val="NoSpacing"/>
      </w:pPr>
      <w:r>
        <w:tab/>
      </w:r>
      <w:r>
        <w:tab/>
        <w:t>Salisbury(q.v.) and another plaint of debt against John Milbourne of</w:t>
      </w:r>
    </w:p>
    <w:p w14:paraId="369F41B5" w14:textId="77777777" w:rsidR="00E069B7" w:rsidRDefault="00E069B7" w:rsidP="00E069B7">
      <w:pPr>
        <w:pStyle w:val="NoSpacing"/>
      </w:pPr>
      <w:r>
        <w:tab/>
      </w:r>
      <w:r>
        <w:tab/>
        <w:t>Salisbury(q.v.).   (ibid.)</w:t>
      </w:r>
    </w:p>
    <w:p w14:paraId="16A89D7D" w14:textId="77777777" w:rsidR="00E069B7" w:rsidRDefault="00E069B7" w:rsidP="00E069B7">
      <w:pPr>
        <w:pStyle w:val="NoSpacing"/>
      </w:pPr>
    </w:p>
    <w:p w14:paraId="5DAE8AFE" w14:textId="77777777" w:rsidR="00E069B7" w:rsidRDefault="00E069B7" w:rsidP="00E069B7">
      <w:pPr>
        <w:pStyle w:val="NoSpacing"/>
      </w:pPr>
    </w:p>
    <w:p w14:paraId="0C171029" w14:textId="77777777" w:rsidR="00E069B7" w:rsidRDefault="00E069B7" w:rsidP="00E069B7">
      <w:pPr>
        <w:pStyle w:val="NoSpacing"/>
      </w:pPr>
      <w:r>
        <w:t>19 August 2025</w:t>
      </w:r>
    </w:p>
    <w:p w14:paraId="56200B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45BA" w14:textId="77777777" w:rsidR="00E069B7" w:rsidRDefault="00E069B7" w:rsidP="009139A6">
      <w:r>
        <w:separator/>
      </w:r>
    </w:p>
  </w:endnote>
  <w:endnote w:type="continuationSeparator" w:id="0">
    <w:p w14:paraId="5E4F5678" w14:textId="77777777" w:rsidR="00E069B7" w:rsidRDefault="00E069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93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0F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A2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7741" w14:textId="77777777" w:rsidR="00E069B7" w:rsidRDefault="00E069B7" w:rsidP="009139A6">
      <w:r>
        <w:separator/>
      </w:r>
    </w:p>
  </w:footnote>
  <w:footnote w:type="continuationSeparator" w:id="0">
    <w:p w14:paraId="269D4C27" w14:textId="77777777" w:rsidR="00E069B7" w:rsidRDefault="00E069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9F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AD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91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B7"/>
    <w:rsid w:val="000666E0"/>
    <w:rsid w:val="000A2E7A"/>
    <w:rsid w:val="001307AC"/>
    <w:rsid w:val="00170990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69B7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F5E6"/>
  <w15:chartTrackingRefBased/>
  <w15:docId w15:val="{2A76D9A6-6538-4765-A60E-C56021E4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6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2025-08-19T15:32:00Z</dcterms:created>
  <dcterms:modified xsi:type="dcterms:W3CDTF">2025-08-19T15:33:00Z</dcterms:modified>
</cp:coreProperties>
</file>