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0429" w14:textId="77777777" w:rsidR="006F0412" w:rsidRDefault="006F0412" w:rsidP="006F0412">
      <w:pPr>
        <w:pStyle w:val="NoSpacing"/>
      </w:pPr>
      <w:r>
        <w:rPr>
          <w:u w:val="single"/>
        </w:rPr>
        <w:t>Thomas BOYTON</w:t>
      </w:r>
      <w:r>
        <w:t xml:space="preserve">       (d.ca.1403)</w:t>
      </w:r>
    </w:p>
    <w:p w14:paraId="0F1F6C25" w14:textId="77777777" w:rsidR="006F0412" w:rsidRDefault="006F0412" w:rsidP="006F0412">
      <w:pPr>
        <w:pStyle w:val="NoSpacing"/>
      </w:pPr>
      <w:r>
        <w:t>of Salisbury. Bowyer.</w:t>
      </w:r>
    </w:p>
    <w:p w14:paraId="43847359" w14:textId="77777777" w:rsidR="006F0412" w:rsidRDefault="006F0412" w:rsidP="006F0412">
      <w:pPr>
        <w:pStyle w:val="NoSpacing"/>
      </w:pPr>
    </w:p>
    <w:p w14:paraId="4B4A081B" w14:textId="77777777" w:rsidR="006F0412" w:rsidRDefault="006F0412" w:rsidP="006F0412">
      <w:pPr>
        <w:pStyle w:val="NoSpacing"/>
      </w:pPr>
    </w:p>
    <w:p w14:paraId="7225C76D" w14:textId="77777777" w:rsidR="006F0412" w:rsidRDefault="006F0412" w:rsidP="006F0412">
      <w:pPr>
        <w:pStyle w:val="NoSpacing"/>
      </w:pPr>
      <w:r>
        <w:t xml:space="preserve">= </w:t>
      </w:r>
      <w:proofErr w:type="spellStart"/>
      <w:r>
        <w:t>Gunnera</w:t>
      </w:r>
      <w:proofErr w:type="spellEnd"/>
      <w:r>
        <w:t>(q.v.).</w:t>
      </w:r>
    </w:p>
    <w:p w14:paraId="2E6095B6" w14:textId="77777777" w:rsidR="006F0412" w:rsidRDefault="006F0412" w:rsidP="006F0412">
      <w:pPr>
        <w:pStyle w:val="NoSpacing"/>
      </w:pPr>
      <w:r>
        <w:t xml:space="preserve">( </w:t>
      </w:r>
      <w:hyperlink r:id="rId6" w:history="1">
        <w:r w:rsidRPr="007E671C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4A5C3D5C" w14:textId="77777777" w:rsidR="006F0412" w:rsidRDefault="006F0412" w:rsidP="006F0412">
      <w:pPr>
        <w:pStyle w:val="NoSpacing"/>
      </w:pPr>
    </w:p>
    <w:p w14:paraId="4FAACEE2" w14:textId="77777777" w:rsidR="006F0412" w:rsidRDefault="006F0412" w:rsidP="006F0412">
      <w:pPr>
        <w:pStyle w:val="NoSpacing"/>
      </w:pPr>
    </w:p>
    <w:p w14:paraId="66CF937C" w14:textId="77777777" w:rsidR="006F0412" w:rsidRDefault="006F0412" w:rsidP="006F0412">
      <w:pPr>
        <w:pStyle w:val="NoSpacing"/>
      </w:pPr>
      <w:r>
        <w:tab/>
        <w:t>1403</w:t>
      </w:r>
      <w:r>
        <w:tab/>
        <w:t>He died in or before this time.   (ibid.)</w:t>
      </w:r>
    </w:p>
    <w:p w14:paraId="4459DEA7" w14:textId="77777777" w:rsidR="006F0412" w:rsidRDefault="006F0412" w:rsidP="006F0412">
      <w:pPr>
        <w:pStyle w:val="NoSpacing"/>
      </w:pPr>
    </w:p>
    <w:p w14:paraId="46BF8801" w14:textId="77777777" w:rsidR="006F0412" w:rsidRDefault="006F0412" w:rsidP="006F0412">
      <w:pPr>
        <w:pStyle w:val="NoSpacing"/>
      </w:pPr>
    </w:p>
    <w:p w14:paraId="3CD17850" w14:textId="77777777" w:rsidR="006F0412" w:rsidRDefault="006F0412" w:rsidP="006F0412">
      <w:pPr>
        <w:pStyle w:val="NoSpacing"/>
      </w:pPr>
      <w:r>
        <w:t xml:space="preserve">Executors:   </w:t>
      </w:r>
      <w:proofErr w:type="spellStart"/>
      <w:r>
        <w:t>Gunnera</w:t>
      </w:r>
      <w:proofErr w:type="spellEnd"/>
      <w:r>
        <w:t xml:space="preserve">, Ralph </w:t>
      </w:r>
      <w:proofErr w:type="spellStart"/>
      <w:r>
        <w:t>Hampstede</w:t>
      </w:r>
      <w:proofErr w:type="spellEnd"/>
      <w:r>
        <w:t>, chaplain(q.v.), and William Lord(q.v.).  (ibid.)</w:t>
      </w:r>
    </w:p>
    <w:p w14:paraId="4B0168C2" w14:textId="77777777" w:rsidR="006F0412" w:rsidRDefault="006F0412" w:rsidP="006F0412">
      <w:pPr>
        <w:pStyle w:val="NoSpacing"/>
      </w:pPr>
    </w:p>
    <w:p w14:paraId="101CB033" w14:textId="77777777" w:rsidR="006F0412" w:rsidRDefault="006F0412" w:rsidP="006F0412">
      <w:pPr>
        <w:pStyle w:val="NoSpacing"/>
      </w:pPr>
    </w:p>
    <w:p w14:paraId="37A04036" w14:textId="77777777" w:rsidR="006F0412" w:rsidRDefault="006F0412" w:rsidP="006F0412">
      <w:pPr>
        <w:pStyle w:val="NoSpacing"/>
      </w:pPr>
      <w:r>
        <w:t>19 August 2025</w:t>
      </w:r>
    </w:p>
    <w:p w14:paraId="36BD68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6A61" w14:textId="77777777" w:rsidR="006F0412" w:rsidRDefault="006F0412" w:rsidP="009139A6">
      <w:r>
        <w:separator/>
      </w:r>
    </w:p>
  </w:endnote>
  <w:endnote w:type="continuationSeparator" w:id="0">
    <w:p w14:paraId="3022AEE3" w14:textId="77777777" w:rsidR="006F0412" w:rsidRDefault="006F04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46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D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39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B24A" w14:textId="77777777" w:rsidR="006F0412" w:rsidRDefault="006F0412" w:rsidP="009139A6">
      <w:r>
        <w:separator/>
      </w:r>
    </w:p>
  </w:footnote>
  <w:footnote w:type="continuationSeparator" w:id="0">
    <w:p w14:paraId="47C47AC1" w14:textId="77777777" w:rsidR="006F0412" w:rsidRDefault="006F04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EC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37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C3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12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C130B"/>
    <w:rsid w:val="006F041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C3E8"/>
  <w15:chartTrackingRefBased/>
  <w15:docId w15:val="{FDE69EA0-964A-4548-AD96-04CCD99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0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2025-08-19T15:28:00Z</dcterms:created>
  <dcterms:modified xsi:type="dcterms:W3CDTF">2025-08-19T15:32:00Z</dcterms:modified>
</cp:coreProperties>
</file>