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CDA5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Mary BOYVYLE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124D2B21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of Tur Langton, Leicestershire. Widow.</w:t>
      </w:r>
    </w:p>
    <w:p w14:paraId="357C51F4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</w:p>
    <w:p w14:paraId="7D60C39F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</w:p>
    <w:p w14:paraId="043D9DA1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FD33BD">
        <w:rPr>
          <w:rFonts w:ascii="Times New Roman" w:hAnsi="Times New Roman" w:cs="Times New Roman"/>
          <w:sz w:val="24"/>
          <w:szCs w:val="24"/>
        </w:rPr>
        <w:t>Arnesby</w:t>
      </w:r>
      <w:proofErr w:type="spellEnd"/>
      <w:r w:rsidRPr="00FD33BD">
        <w:rPr>
          <w:rFonts w:ascii="Times New Roman" w:hAnsi="Times New Roman" w:cs="Times New Roman"/>
          <w:sz w:val="24"/>
          <w:szCs w:val="24"/>
        </w:rPr>
        <w:t>(q.v.) brought a plaint of debt against her and 4 others.</w:t>
      </w:r>
    </w:p>
    <w:p w14:paraId="4AD4EE7F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65CE6323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</w:p>
    <w:p w14:paraId="39BE3039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</w:p>
    <w:p w14:paraId="504CD3DF" w14:textId="77777777" w:rsidR="00D538A3" w:rsidRPr="00FD33BD" w:rsidRDefault="00D538A3" w:rsidP="00D538A3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159054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92D0" w14:textId="77777777" w:rsidR="00D538A3" w:rsidRDefault="00D538A3" w:rsidP="009139A6">
      <w:r>
        <w:separator/>
      </w:r>
    </w:p>
  </w:endnote>
  <w:endnote w:type="continuationSeparator" w:id="0">
    <w:p w14:paraId="6A3B3690" w14:textId="77777777" w:rsidR="00D538A3" w:rsidRDefault="00D538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9B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16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BF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52EE" w14:textId="77777777" w:rsidR="00D538A3" w:rsidRDefault="00D538A3" w:rsidP="009139A6">
      <w:r>
        <w:separator/>
      </w:r>
    </w:p>
  </w:footnote>
  <w:footnote w:type="continuationSeparator" w:id="0">
    <w:p w14:paraId="57CDA618" w14:textId="77777777" w:rsidR="00D538A3" w:rsidRDefault="00D538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34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91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23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A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38A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62A1"/>
  <w15:chartTrackingRefBased/>
  <w15:docId w15:val="{7FF8AB27-5016-44D4-8999-B6DA6020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A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2025-07-16T19:28:00Z</dcterms:created>
  <dcterms:modified xsi:type="dcterms:W3CDTF">2025-07-16T19:29:00Z</dcterms:modified>
</cp:coreProperties>
</file>