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9B93" w14:textId="77777777" w:rsidR="00744F66" w:rsidRDefault="00744F66" w:rsidP="00744F66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William BRACEBRYGE</w:t>
      </w:r>
      <w:r>
        <w:rPr>
          <w:rFonts w:cs="Times New Roman"/>
        </w:rPr>
        <w:t xml:space="preserve">        (fl.1499)</w:t>
      </w:r>
    </w:p>
    <w:p w14:paraId="422D29CC" w14:textId="77777777" w:rsidR="00744F66" w:rsidRDefault="00744F66" w:rsidP="00744F6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London. Draper.</w:t>
      </w:r>
    </w:p>
    <w:p w14:paraId="59A95751" w14:textId="77777777" w:rsidR="00744F66" w:rsidRDefault="00744F66" w:rsidP="00744F66">
      <w:pPr>
        <w:pStyle w:val="NoSpacing"/>
        <w:jc w:val="both"/>
        <w:rPr>
          <w:rFonts w:cs="Times New Roman"/>
        </w:rPr>
      </w:pPr>
    </w:p>
    <w:p w14:paraId="5087A0F5" w14:textId="77777777" w:rsidR="00744F66" w:rsidRDefault="00744F66" w:rsidP="00744F66">
      <w:pPr>
        <w:pStyle w:val="NoSpacing"/>
        <w:jc w:val="both"/>
        <w:rPr>
          <w:rFonts w:cs="Times New Roman"/>
        </w:rPr>
      </w:pPr>
    </w:p>
    <w:p w14:paraId="7E36AB5F" w14:textId="77777777" w:rsidR="00744F66" w:rsidRDefault="00744F66" w:rsidP="00744F6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1499</w:t>
      </w:r>
      <w:r>
        <w:rPr>
          <w:rFonts w:cs="Times New Roman"/>
        </w:rPr>
        <w:tab/>
        <w:t xml:space="preserve">His former apprentice, Thomas </w:t>
      </w:r>
      <w:proofErr w:type="spellStart"/>
      <w:r>
        <w:rPr>
          <w:rFonts w:cs="Times New Roman"/>
        </w:rPr>
        <w:t>Gyll</w:t>
      </w:r>
      <w:proofErr w:type="spellEnd"/>
      <w:r>
        <w:rPr>
          <w:rFonts w:cs="Times New Roman"/>
        </w:rPr>
        <w:t>(q.v.), became a Freeman.</w:t>
      </w:r>
    </w:p>
    <w:p w14:paraId="12594996" w14:textId="77777777" w:rsidR="00744F66" w:rsidRDefault="00744F66" w:rsidP="00744F6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BE0F91">
          <w:rPr>
            <w:rStyle w:val="Hyperlink"/>
            <w:rFonts w:cs="Times New Roman"/>
          </w:rPr>
          <w:t>www.londonroll.org</w:t>
        </w:r>
      </w:hyperlink>
      <w:r>
        <w:rPr>
          <w:rFonts w:cs="Times New Roman"/>
        </w:rPr>
        <w:t xml:space="preserve"> )</w:t>
      </w:r>
    </w:p>
    <w:p w14:paraId="0668AC87" w14:textId="77777777" w:rsidR="00744F66" w:rsidRDefault="00744F66" w:rsidP="00744F66">
      <w:pPr>
        <w:pStyle w:val="NoSpacing"/>
        <w:jc w:val="both"/>
        <w:rPr>
          <w:rFonts w:cs="Times New Roman"/>
        </w:rPr>
      </w:pPr>
    </w:p>
    <w:p w14:paraId="78AF70E2" w14:textId="77777777" w:rsidR="00744F66" w:rsidRDefault="00744F66" w:rsidP="00744F66">
      <w:pPr>
        <w:pStyle w:val="NoSpacing"/>
        <w:jc w:val="both"/>
        <w:rPr>
          <w:rFonts w:cs="Times New Roman"/>
        </w:rPr>
      </w:pPr>
    </w:p>
    <w:p w14:paraId="7D8A96FE" w14:textId="77777777" w:rsidR="00744F66" w:rsidRDefault="00744F66" w:rsidP="00744F6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May 2025</w:t>
      </w:r>
    </w:p>
    <w:p w14:paraId="28D45D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4BC0" w14:textId="77777777" w:rsidR="00744F66" w:rsidRDefault="00744F66" w:rsidP="009139A6">
      <w:r>
        <w:separator/>
      </w:r>
    </w:p>
  </w:endnote>
  <w:endnote w:type="continuationSeparator" w:id="0">
    <w:p w14:paraId="2F1101C4" w14:textId="77777777" w:rsidR="00744F66" w:rsidRDefault="00744F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55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17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4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633C" w14:textId="77777777" w:rsidR="00744F66" w:rsidRDefault="00744F66" w:rsidP="009139A6">
      <w:r>
        <w:separator/>
      </w:r>
    </w:p>
  </w:footnote>
  <w:footnote w:type="continuationSeparator" w:id="0">
    <w:p w14:paraId="66EC9FBF" w14:textId="77777777" w:rsidR="00744F66" w:rsidRDefault="00744F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B0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EA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6C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6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5C130B"/>
    <w:rsid w:val="00744F6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DD78"/>
  <w15:chartTrackingRefBased/>
  <w15:docId w15:val="{CC153545-B71A-4BB1-AA22-8A98B27C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4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2025-05-01T20:17:00Z</dcterms:created>
  <dcterms:modified xsi:type="dcterms:W3CDTF">2025-05-01T20:19:00Z</dcterms:modified>
</cp:coreProperties>
</file>