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AE7B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BRADELE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B6E820C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97FC646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E642F3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A31DC0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5B90E70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676BC7A9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CD78A98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3ECA7C8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08ED9733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CE3674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0BB917" w14:textId="77777777" w:rsidR="00E230EC" w:rsidRDefault="00E230EC" w:rsidP="00E230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1C9D71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4D43" w14:textId="77777777" w:rsidR="0050575F" w:rsidRDefault="0050575F" w:rsidP="00086E2C">
      <w:pPr>
        <w:spacing w:after="0" w:line="240" w:lineRule="auto"/>
      </w:pPr>
      <w:r>
        <w:separator/>
      </w:r>
    </w:p>
  </w:endnote>
  <w:endnote w:type="continuationSeparator" w:id="0">
    <w:p w14:paraId="015BCD8E" w14:textId="77777777" w:rsidR="0050575F" w:rsidRDefault="005057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58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9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98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2C4A" w14:textId="77777777" w:rsidR="0050575F" w:rsidRDefault="0050575F" w:rsidP="00086E2C">
      <w:pPr>
        <w:spacing w:after="0" w:line="240" w:lineRule="auto"/>
      </w:pPr>
      <w:r>
        <w:separator/>
      </w:r>
    </w:p>
  </w:footnote>
  <w:footnote w:type="continuationSeparator" w:id="0">
    <w:p w14:paraId="03D59380" w14:textId="77777777" w:rsidR="0050575F" w:rsidRDefault="005057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17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D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15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EC"/>
    <w:rsid w:val="00086E2C"/>
    <w:rsid w:val="000A2E7A"/>
    <w:rsid w:val="002244B7"/>
    <w:rsid w:val="00314D94"/>
    <w:rsid w:val="0050575F"/>
    <w:rsid w:val="005F41EF"/>
    <w:rsid w:val="00617568"/>
    <w:rsid w:val="006E68FA"/>
    <w:rsid w:val="00E230E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5763"/>
  <w15:chartTrackingRefBased/>
  <w15:docId w15:val="{40B1032A-EA88-4DCE-AC51-A2CDAB1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30E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230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325</Characters>
  <Application>Microsoft Office Word</Application>
  <DocSecurity>0</DocSecurity>
  <Lines>14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2025-12-15T21:36:00Z</dcterms:created>
  <dcterms:modified xsi:type="dcterms:W3CDTF">2025-12-15T21:36:00Z</dcterms:modified>
</cp:coreProperties>
</file>