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B832" w14:textId="77777777" w:rsidR="00A30CA9" w:rsidRDefault="00A30CA9" w:rsidP="00A30CA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BRADELE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(fl.1417)</w:t>
      </w:r>
    </w:p>
    <w:p w14:paraId="67593459" w14:textId="77777777" w:rsidR="00A30CA9" w:rsidRDefault="00A30CA9" w:rsidP="00A30CA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643A2088" w14:textId="77777777" w:rsidR="00A30CA9" w:rsidRDefault="00A30CA9" w:rsidP="00A30CA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FEF852" w14:textId="77777777" w:rsidR="00A30CA9" w:rsidRDefault="00A30CA9" w:rsidP="00A30CA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4891F61" w14:textId="77777777" w:rsidR="00A30CA9" w:rsidRDefault="00A30CA9" w:rsidP="00A30CA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7B85B1EA" w14:textId="77777777" w:rsidR="00A30CA9" w:rsidRDefault="00A30CA9" w:rsidP="00A30CA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53074A81" w14:textId="77777777" w:rsidR="00A30CA9" w:rsidRDefault="00A30CA9" w:rsidP="00A30CA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59C2114D" w14:textId="77777777" w:rsidR="00A30CA9" w:rsidRDefault="00A30CA9" w:rsidP="00A30CA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051E9A08" w14:textId="77777777" w:rsidR="00A30CA9" w:rsidRDefault="00A30CA9" w:rsidP="00A30CA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0207DD55" w14:textId="77777777" w:rsidR="00A30CA9" w:rsidRDefault="00A30CA9" w:rsidP="00A30CA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C2B0BE" w14:textId="77777777" w:rsidR="00A30CA9" w:rsidRDefault="00A30CA9" w:rsidP="00A30CA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03189C" w14:textId="77777777" w:rsidR="00A30CA9" w:rsidRDefault="00A30CA9" w:rsidP="00A30CA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November 2025</w:t>
      </w:r>
    </w:p>
    <w:p w14:paraId="4B42BD6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5C5B" w14:textId="77777777" w:rsidR="006210D5" w:rsidRDefault="006210D5" w:rsidP="00086E2C">
      <w:pPr>
        <w:spacing w:after="0" w:line="240" w:lineRule="auto"/>
      </w:pPr>
      <w:r>
        <w:separator/>
      </w:r>
    </w:p>
  </w:endnote>
  <w:endnote w:type="continuationSeparator" w:id="0">
    <w:p w14:paraId="7A62043C" w14:textId="77777777" w:rsidR="006210D5" w:rsidRDefault="006210D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F01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55F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48BD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E86FF" w14:textId="77777777" w:rsidR="006210D5" w:rsidRDefault="006210D5" w:rsidP="00086E2C">
      <w:pPr>
        <w:spacing w:after="0" w:line="240" w:lineRule="auto"/>
      </w:pPr>
      <w:r>
        <w:separator/>
      </w:r>
    </w:p>
  </w:footnote>
  <w:footnote w:type="continuationSeparator" w:id="0">
    <w:p w14:paraId="02703C0B" w14:textId="77777777" w:rsidR="006210D5" w:rsidRDefault="006210D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D67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739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A7B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A9"/>
    <w:rsid w:val="00086E2C"/>
    <w:rsid w:val="000A2E7A"/>
    <w:rsid w:val="002244B7"/>
    <w:rsid w:val="00314D94"/>
    <w:rsid w:val="005F41EF"/>
    <w:rsid w:val="00617568"/>
    <w:rsid w:val="006210D5"/>
    <w:rsid w:val="006E68FA"/>
    <w:rsid w:val="00A30CA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95125"/>
  <w15:chartTrackingRefBased/>
  <w15:docId w15:val="{28746D63-7D30-4F7D-90B6-E98E89C3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30CA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30C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59</Words>
  <Characters>321</Characters>
  <Application>Microsoft Office Word</Application>
  <DocSecurity>0</DocSecurity>
  <Lines>15</Lines>
  <Paragraphs>8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2025-12-15T21:35:00Z</dcterms:created>
  <dcterms:modified xsi:type="dcterms:W3CDTF">2025-12-15T21:35:00Z</dcterms:modified>
</cp:coreProperties>
</file>