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B79F" w14:textId="77777777" w:rsidR="00BE56CA" w:rsidRDefault="00BE56CA" w:rsidP="00BE56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BRADELEY</w:t>
      </w:r>
      <w:r>
        <w:rPr>
          <w:rFonts w:cs="Times New Roman"/>
          <w:szCs w:val="24"/>
        </w:rPr>
        <w:t xml:space="preserve">       (fl.1422)</w:t>
      </w:r>
    </w:p>
    <w:p w14:paraId="560D1066" w14:textId="77777777" w:rsidR="00BE56CA" w:rsidRDefault="00BE56CA" w:rsidP="00BE56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Bradley, Wiltshire.</w:t>
      </w:r>
    </w:p>
    <w:p w14:paraId="4E3AF764" w14:textId="77777777" w:rsidR="00BE56CA" w:rsidRDefault="00BE56CA" w:rsidP="00BE56CA">
      <w:pPr>
        <w:pStyle w:val="NoSpacing"/>
        <w:rPr>
          <w:rFonts w:cs="Times New Roman"/>
          <w:szCs w:val="24"/>
        </w:rPr>
      </w:pPr>
    </w:p>
    <w:p w14:paraId="4731851B" w14:textId="77777777" w:rsidR="00BE56CA" w:rsidRDefault="00BE56CA" w:rsidP="00BE56CA">
      <w:pPr>
        <w:pStyle w:val="NoSpacing"/>
        <w:rPr>
          <w:rFonts w:cs="Times New Roman"/>
          <w:szCs w:val="24"/>
        </w:rPr>
      </w:pPr>
    </w:p>
    <w:p w14:paraId="51CC251D" w14:textId="77777777" w:rsidR="00BE56CA" w:rsidRDefault="00BE56CA" w:rsidP="00BE56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Oct.1422</w:t>
      </w:r>
      <w:r>
        <w:rPr>
          <w:rFonts w:cs="Times New Roman"/>
          <w:szCs w:val="24"/>
        </w:rPr>
        <w:tab/>
        <w:t xml:space="preserve">He and Thomas Grove of Lillington, Somerset(q.v.), were </w:t>
      </w:r>
      <w:proofErr w:type="spellStart"/>
      <w:r>
        <w:rPr>
          <w:rFonts w:cs="Times New Roman"/>
          <w:szCs w:val="24"/>
        </w:rPr>
        <w:t>mainpernors</w:t>
      </w:r>
      <w:proofErr w:type="spellEnd"/>
    </w:p>
    <w:p w14:paraId="1FB8AE3E" w14:textId="77777777" w:rsidR="00BE56CA" w:rsidRDefault="00BE56CA" w:rsidP="00BE56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for John Waget(q.v.) and Richard Paveley(q.v.) when they were granted</w:t>
      </w:r>
    </w:p>
    <w:p w14:paraId="0B0138CC" w14:textId="77777777" w:rsidR="00BE56CA" w:rsidRDefault="00BE56CA" w:rsidP="00BE56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subsidy and alnage of cloths for sale in Somerset.</w:t>
      </w:r>
    </w:p>
    <w:p w14:paraId="48ECAD65" w14:textId="77777777" w:rsidR="00BE56CA" w:rsidRDefault="00BE56CA" w:rsidP="00BE56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C.P.R. 1422-30 p.15)</w:t>
      </w:r>
    </w:p>
    <w:p w14:paraId="3AC4D9E0" w14:textId="77777777" w:rsidR="00BE56CA" w:rsidRDefault="00BE56CA" w:rsidP="00BE56CA">
      <w:pPr>
        <w:pStyle w:val="NoSpacing"/>
        <w:rPr>
          <w:rFonts w:cs="Times New Roman"/>
          <w:szCs w:val="24"/>
        </w:rPr>
      </w:pPr>
    </w:p>
    <w:p w14:paraId="2CE74C94" w14:textId="77777777" w:rsidR="00BE56CA" w:rsidRDefault="00BE56CA" w:rsidP="00BE56CA">
      <w:pPr>
        <w:pStyle w:val="NoSpacing"/>
        <w:rPr>
          <w:rFonts w:cs="Times New Roman"/>
          <w:szCs w:val="24"/>
        </w:rPr>
      </w:pPr>
    </w:p>
    <w:p w14:paraId="40719A50" w14:textId="77777777" w:rsidR="00BE56CA" w:rsidRDefault="00BE56CA" w:rsidP="00BE56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September 2025</w:t>
      </w:r>
    </w:p>
    <w:p w14:paraId="51C2D3A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393D7" w14:textId="77777777" w:rsidR="00BE56CA" w:rsidRDefault="00BE56CA" w:rsidP="009139A6">
      <w:r>
        <w:separator/>
      </w:r>
    </w:p>
  </w:endnote>
  <w:endnote w:type="continuationSeparator" w:id="0">
    <w:p w14:paraId="3AAE06AD" w14:textId="77777777" w:rsidR="00BE56CA" w:rsidRDefault="00BE56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BC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DE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CF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10F7" w14:textId="77777777" w:rsidR="00BE56CA" w:rsidRDefault="00BE56CA" w:rsidP="009139A6">
      <w:r>
        <w:separator/>
      </w:r>
    </w:p>
  </w:footnote>
  <w:footnote w:type="continuationSeparator" w:id="0">
    <w:p w14:paraId="2D0171BC" w14:textId="77777777" w:rsidR="00BE56CA" w:rsidRDefault="00BE56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E0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F1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2BC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C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1784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E56CA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CF50F"/>
  <w15:chartTrackingRefBased/>
  <w15:docId w15:val="{48299730-60A5-479A-B077-BCCCD0B3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2025-09-16T19:48:00Z</dcterms:created>
  <dcterms:modified xsi:type="dcterms:W3CDTF">2025-09-16T19:49:00Z</dcterms:modified>
</cp:coreProperties>
</file>