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6715" w14:textId="77777777" w:rsidR="00E90B8C" w:rsidRDefault="00E90B8C" w:rsidP="00E90B8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BRADEWORTH</w:t>
      </w:r>
      <w:r>
        <w:rPr>
          <w:rFonts w:cs="Times New Roman"/>
          <w:szCs w:val="24"/>
          <w:lang w:val="en-GB"/>
        </w:rPr>
        <w:t xml:space="preserve">       (d.ca.1449)</w:t>
      </w:r>
    </w:p>
    <w:p w14:paraId="3741648D" w14:textId="77777777" w:rsidR="00E90B8C" w:rsidRDefault="00E90B8C" w:rsidP="00E90B8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Exeter.</w:t>
      </w:r>
    </w:p>
    <w:p w14:paraId="62BB397B" w14:textId="77777777" w:rsidR="00E90B8C" w:rsidRDefault="00E90B8C" w:rsidP="00E90B8C">
      <w:pPr>
        <w:pStyle w:val="NoSpacing"/>
        <w:rPr>
          <w:rFonts w:cs="Times New Roman"/>
          <w:szCs w:val="24"/>
          <w:lang w:val="en-GB"/>
        </w:rPr>
      </w:pPr>
    </w:p>
    <w:p w14:paraId="43990FBB" w14:textId="77777777" w:rsidR="00E90B8C" w:rsidRDefault="00E90B8C" w:rsidP="00E90B8C">
      <w:pPr>
        <w:pStyle w:val="NoSpacing"/>
        <w:rPr>
          <w:rFonts w:cs="Times New Roman"/>
          <w:szCs w:val="24"/>
          <w:lang w:val="en-GB"/>
        </w:rPr>
      </w:pPr>
    </w:p>
    <w:p w14:paraId="61FD4FEC" w14:textId="77777777" w:rsidR="00E90B8C" w:rsidRDefault="00E90B8C" w:rsidP="00E90B8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1449</w:t>
      </w:r>
      <w:r>
        <w:rPr>
          <w:rFonts w:cs="Times New Roman"/>
          <w:szCs w:val="24"/>
          <w:lang w:val="en-GB"/>
        </w:rPr>
        <w:tab/>
        <w:t>Probate of his Will.</w:t>
      </w:r>
    </w:p>
    <w:p w14:paraId="4DF00C84" w14:textId="77777777" w:rsidR="00E90B8C" w:rsidRDefault="00E90B8C" w:rsidP="00E90B8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(Devon Wills Index, 1163-1999)</w:t>
      </w:r>
    </w:p>
    <w:p w14:paraId="0D1D007E" w14:textId="77777777" w:rsidR="00E90B8C" w:rsidRDefault="00E90B8C" w:rsidP="00E90B8C">
      <w:pPr>
        <w:pStyle w:val="NoSpacing"/>
        <w:rPr>
          <w:rFonts w:cs="Times New Roman"/>
          <w:szCs w:val="24"/>
          <w:lang w:val="en-GB"/>
        </w:rPr>
      </w:pPr>
    </w:p>
    <w:p w14:paraId="2CA8A1C4" w14:textId="77777777" w:rsidR="00E90B8C" w:rsidRDefault="00E90B8C" w:rsidP="00E90B8C">
      <w:pPr>
        <w:pStyle w:val="NoSpacing"/>
        <w:rPr>
          <w:rFonts w:cs="Times New Roman"/>
          <w:szCs w:val="24"/>
          <w:lang w:val="en-GB"/>
        </w:rPr>
      </w:pPr>
    </w:p>
    <w:p w14:paraId="5C529453" w14:textId="77777777" w:rsidR="00E90B8C" w:rsidRDefault="00E90B8C" w:rsidP="00E90B8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19 March 2025</w:t>
      </w:r>
      <w:r>
        <w:rPr>
          <w:rFonts w:cs="Times New Roman"/>
          <w:szCs w:val="24"/>
          <w:lang w:val="en-GB"/>
        </w:rPr>
        <w:fldChar w:fldCharType="end"/>
      </w:r>
    </w:p>
    <w:p w14:paraId="3E4B8E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7F58" w14:textId="77777777" w:rsidR="00E90B8C" w:rsidRDefault="00E90B8C" w:rsidP="009139A6">
      <w:r>
        <w:separator/>
      </w:r>
    </w:p>
  </w:endnote>
  <w:endnote w:type="continuationSeparator" w:id="0">
    <w:p w14:paraId="3B7446CE" w14:textId="77777777" w:rsidR="00E90B8C" w:rsidRDefault="00E90B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A8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6A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47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9211" w14:textId="77777777" w:rsidR="00E90B8C" w:rsidRDefault="00E90B8C" w:rsidP="009139A6">
      <w:r>
        <w:separator/>
      </w:r>
    </w:p>
  </w:footnote>
  <w:footnote w:type="continuationSeparator" w:id="0">
    <w:p w14:paraId="3B01408F" w14:textId="77777777" w:rsidR="00E90B8C" w:rsidRDefault="00E90B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80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B6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D7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8C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610F"/>
    <w:rsid w:val="00DE227A"/>
    <w:rsid w:val="00E61DA6"/>
    <w:rsid w:val="00E90B8C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382A"/>
  <w15:chartTrackingRefBased/>
  <w15:docId w15:val="{18881621-F9C9-4D6D-B4FD-1B223D49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2025-03-19T21:13:00Z</dcterms:created>
  <dcterms:modified xsi:type="dcterms:W3CDTF">2025-03-19T21:13:00Z</dcterms:modified>
</cp:coreProperties>
</file>