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D367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BRADLEY</w:t>
      </w:r>
      <w:r>
        <w:rPr>
          <w:rFonts w:ascii="Times New Roman" w:hAnsi="Times New Roman" w:cs="Times New Roman"/>
          <w:sz w:val="24"/>
          <w:szCs w:val="24"/>
        </w:rPr>
        <w:t xml:space="preserve">        (fl.1480)</w:t>
      </w:r>
    </w:p>
    <w:p w14:paraId="282EFE6C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Bolsover, Derbyshire. Yeoman.</w:t>
      </w:r>
    </w:p>
    <w:p w14:paraId="2DE32D35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</w:p>
    <w:p w14:paraId="7F4A1807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</w:p>
    <w:p w14:paraId="5888B336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John Ashby, Abbot of Darley Abbey(q.v.), brought a plaint of debt against</w:t>
      </w:r>
    </w:p>
    <w:p w14:paraId="0F500366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him.       </w:t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0B9F1F4C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</w:p>
    <w:p w14:paraId="728065C5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</w:p>
    <w:p w14:paraId="42CD3B7D" w14:textId="77777777" w:rsidR="000757AD" w:rsidRDefault="000757AD" w:rsidP="0007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April 2023</w:t>
      </w:r>
    </w:p>
    <w:p w14:paraId="59B704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7DE0" w14:textId="77777777" w:rsidR="000757AD" w:rsidRDefault="000757AD" w:rsidP="009139A6">
      <w:r>
        <w:separator/>
      </w:r>
    </w:p>
  </w:endnote>
  <w:endnote w:type="continuationSeparator" w:id="0">
    <w:p w14:paraId="2FE4DDCC" w14:textId="77777777" w:rsidR="000757AD" w:rsidRDefault="000757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07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DA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60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8FC0" w14:textId="77777777" w:rsidR="000757AD" w:rsidRDefault="000757AD" w:rsidP="009139A6">
      <w:r>
        <w:separator/>
      </w:r>
    </w:p>
  </w:footnote>
  <w:footnote w:type="continuationSeparator" w:id="0">
    <w:p w14:paraId="606FF2A4" w14:textId="77777777" w:rsidR="000757AD" w:rsidRDefault="000757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4A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DA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F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AD"/>
    <w:rsid w:val="000666E0"/>
    <w:rsid w:val="000757AD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880A"/>
  <w15:chartTrackingRefBased/>
  <w15:docId w15:val="{F29621B7-A7D0-40A2-BD9E-D11C376F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A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757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2025-09-05T20:07:00Z</dcterms:created>
  <dcterms:modified xsi:type="dcterms:W3CDTF">2025-09-05T20:08:00Z</dcterms:modified>
</cp:coreProperties>
</file>