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F5FD" w14:textId="77777777" w:rsidR="006A1763" w:rsidRDefault="006A1763" w:rsidP="006A1763">
      <w:pPr>
        <w:pStyle w:val="NoSpacing"/>
      </w:pPr>
      <w:r>
        <w:rPr>
          <w:u w:val="single"/>
        </w:rPr>
        <w:t>Thomas BRADMER</w:t>
      </w:r>
      <w:r>
        <w:t xml:space="preserve">       (fl.1460)</w:t>
      </w:r>
    </w:p>
    <w:p w14:paraId="708EE81D" w14:textId="77777777" w:rsidR="006A1763" w:rsidRDefault="006A1763" w:rsidP="006A1763">
      <w:pPr>
        <w:pStyle w:val="NoSpacing"/>
      </w:pPr>
    </w:p>
    <w:p w14:paraId="356B8E75" w14:textId="77777777" w:rsidR="006A1763" w:rsidRDefault="006A1763" w:rsidP="006A1763">
      <w:pPr>
        <w:pStyle w:val="NoSpacing"/>
      </w:pPr>
    </w:p>
    <w:p w14:paraId="7A44E3F6" w14:textId="77777777" w:rsidR="006A1763" w:rsidRDefault="006A1763" w:rsidP="006A1763">
      <w:pPr>
        <w:pStyle w:val="NoSpacing"/>
      </w:pPr>
      <w:r>
        <w:tab/>
        <w:t>1460</w:t>
      </w:r>
      <w:r>
        <w:tab/>
        <w:t>He made a plaint of trespass against John Medecroft of Nottingham(q.v.),</w:t>
      </w:r>
    </w:p>
    <w:p w14:paraId="3FEA3CD1" w14:textId="77777777" w:rsidR="006A1763" w:rsidRDefault="006A1763" w:rsidP="006A1763">
      <w:pPr>
        <w:pStyle w:val="NoSpacing"/>
      </w:pPr>
      <w:r>
        <w:tab/>
      </w:r>
      <w:r>
        <w:tab/>
        <w:t>Joan, his wife(q.v.), and William Tyler of Sneinton(q.v.).</w:t>
      </w:r>
    </w:p>
    <w:p w14:paraId="182BFFDC" w14:textId="77777777" w:rsidR="006A1763" w:rsidRDefault="006A1763" w:rsidP="006A176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B035DE8" w14:textId="77777777" w:rsidR="006A1763" w:rsidRDefault="006A1763" w:rsidP="006A1763">
      <w:pPr>
        <w:pStyle w:val="NoSpacing"/>
      </w:pPr>
    </w:p>
    <w:p w14:paraId="7B3675F4" w14:textId="77777777" w:rsidR="006A1763" w:rsidRDefault="006A1763" w:rsidP="006A1763">
      <w:pPr>
        <w:pStyle w:val="NoSpacing"/>
      </w:pPr>
    </w:p>
    <w:p w14:paraId="1062F478" w14:textId="3C6DB039" w:rsidR="00617568" w:rsidRPr="00086E2C" w:rsidRDefault="006A1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BDEB" w14:textId="77777777" w:rsidR="006A1763" w:rsidRDefault="006A1763" w:rsidP="00086E2C">
      <w:pPr>
        <w:spacing w:after="0" w:line="240" w:lineRule="auto"/>
      </w:pPr>
      <w:r>
        <w:separator/>
      </w:r>
    </w:p>
  </w:endnote>
  <w:endnote w:type="continuationSeparator" w:id="0">
    <w:p w14:paraId="1208DAA5" w14:textId="77777777" w:rsidR="006A1763" w:rsidRDefault="006A17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CE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92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CB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4BE9" w14:textId="77777777" w:rsidR="006A1763" w:rsidRDefault="006A1763" w:rsidP="00086E2C">
      <w:pPr>
        <w:spacing w:after="0" w:line="240" w:lineRule="auto"/>
      </w:pPr>
      <w:r>
        <w:separator/>
      </w:r>
    </w:p>
  </w:footnote>
  <w:footnote w:type="continuationSeparator" w:id="0">
    <w:p w14:paraId="497BBC19" w14:textId="77777777" w:rsidR="006A1763" w:rsidRDefault="006A17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9F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2F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E2A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63"/>
    <w:rsid w:val="00086E2C"/>
    <w:rsid w:val="000A2E7A"/>
    <w:rsid w:val="002244B7"/>
    <w:rsid w:val="00314D94"/>
    <w:rsid w:val="00617568"/>
    <w:rsid w:val="006A1763"/>
    <w:rsid w:val="006E68FA"/>
    <w:rsid w:val="007D02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EA4B"/>
  <w15:chartTrackingRefBased/>
  <w15:docId w15:val="{14553432-E601-48BA-8815-50CF7746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17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17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255</Characters>
  <Application>Microsoft Office Word</Application>
  <DocSecurity>0</DocSecurity>
  <Lines>18</Lines>
  <Paragraphs>10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2025-11-27T22:46:00Z</dcterms:created>
  <dcterms:modified xsi:type="dcterms:W3CDTF">2025-11-27T22:47:00Z</dcterms:modified>
</cp:coreProperties>
</file>