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A028F" w14:textId="77777777" w:rsidR="00D50BB4" w:rsidRDefault="00D50BB4" w:rsidP="00D50B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BRADSCHAW</w:t>
      </w:r>
      <w:r>
        <w:rPr>
          <w:rFonts w:cs="Times New Roman"/>
          <w:szCs w:val="24"/>
        </w:rPr>
        <w:t xml:space="preserve">       (fl.1444-6)</w:t>
      </w:r>
    </w:p>
    <w:p w14:paraId="3960EE28" w14:textId="393230D6" w:rsidR="00D50BB4" w:rsidRDefault="00D50BB4" w:rsidP="00D50B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Tilsworth, Bed</w:t>
      </w:r>
      <w:r w:rsidR="00886911">
        <w:rPr>
          <w:rFonts w:cs="Times New Roman"/>
          <w:szCs w:val="24"/>
        </w:rPr>
        <w:t>fordshire.</w:t>
      </w:r>
    </w:p>
    <w:p w14:paraId="569D55F0" w14:textId="77777777" w:rsidR="00D50BB4" w:rsidRDefault="00D50BB4" w:rsidP="00D50BB4">
      <w:pPr>
        <w:pStyle w:val="NoSpacing"/>
        <w:rPr>
          <w:rFonts w:cs="Times New Roman"/>
          <w:szCs w:val="24"/>
        </w:rPr>
      </w:pPr>
    </w:p>
    <w:p w14:paraId="6CF6B71F" w14:textId="77777777" w:rsidR="00D50BB4" w:rsidRDefault="00D50BB4" w:rsidP="00D50BB4">
      <w:pPr>
        <w:pStyle w:val="NoSpacing"/>
        <w:rPr>
          <w:rFonts w:cs="Times New Roman"/>
          <w:szCs w:val="24"/>
        </w:rPr>
      </w:pPr>
    </w:p>
    <w:p w14:paraId="4FDBFF6C" w14:textId="77777777" w:rsidR="00D50BB4" w:rsidRDefault="00D50BB4" w:rsidP="00D50B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Jun.1444</w:t>
      </w:r>
      <w:r>
        <w:rPr>
          <w:rFonts w:cs="Times New Roman"/>
          <w:szCs w:val="24"/>
        </w:rPr>
        <w:tab/>
        <w:t>He became Vicar.</w:t>
      </w:r>
    </w:p>
    <w:p w14:paraId="45E2A016" w14:textId="77777777" w:rsidR="00D50BB4" w:rsidRDefault="00D50BB4" w:rsidP="00D50B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59067A">
          <w:rPr>
            <w:rStyle w:val="Hyperlink"/>
            <w:rFonts w:cs="Times New Roman"/>
            <w:szCs w:val="24"/>
          </w:rPr>
          <w:t>https://bedsarchives.bedford.gov.uk/CommunityHistories/Tilsworth/ListOfTilsworthVicars.aspx</w:t>
        </w:r>
      </w:hyperlink>
      <w:r>
        <w:rPr>
          <w:rFonts w:cs="Times New Roman"/>
          <w:szCs w:val="24"/>
        </w:rPr>
        <w:t xml:space="preserve"> )</w:t>
      </w:r>
    </w:p>
    <w:p w14:paraId="22243B45" w14:textId="77777777" w:rsidR="00D50BB4" w:rsidRDefault="00D50BB4" w:rsidP="00D50B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Sep.1446</w:t>
      </w:r>
      <w:r>
        <w:rPr>
          <w:rFonts w:cs="Times New Roman"/>
          <w:szCs w:val="24"/>
        </w:rPr>
        <w:tab/>
        <w:t>He had resigned by this time   (ibid.)</w:t>
      </w:r>
    </w:p>
    <w:p w14:paraId="63028049" w14:textId="77777777" w:rsidR="00D50BB4" w:rsidRDefault="00D50BB4" w:rsidP="00D50BB4">
      <w:pPr>
        <w:pStyle w:val="NoSpacing"/>
        <w:rPr>
          <w:rFonts w:cs="Times New Roman"/>
          <w:szCs w:val="24"/>
        </w:rPr>
      </w:pPr>
    </w:p>
    <w:p w14:paraId="72004F87" w14:textId="77777777" w:rsidR="00D50BB4" w:rsidRDefault="00D50BB4" w:rsidP="00D50BB4">
      <w:pPr>
        <w:pStyle w:val="NoSpacing"/>
        <w:rPr>
          <w:rFonts w:cs="Times New Roman"/>
          <w:szCs w:val="24"/>
        </w:rPr>
      </w:pPr>
    </w:p>
    <w:p w14:paraId="10F7D42C" w14:textId="77777777" w:rsidR="00D50BB4" w:rsidRDefault="00D50BB4" w:rsidP="00D50B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February 2025</w:t>
      </w:r>
    </w:p>
    <w:p w14:paraId="31886CD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F9048" w14:textId="77777777" w:rsidR="00D50BB4" w:rsidRDefault="00D50BB4" w:rsidP="009139A6">
      <w:r>
        <w:separator/>
      </w:r>
    </w:p>
  </w:endnote>
  <w:endnote w:type="continuationSeparator" w:id="0">
    <w:p w14:paraId="24A42709" w14:textId="77777777" w:rsidR="00D50BB4" w:rsidRDefault="00D50B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7A8C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069B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052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F51B6" w14:textId="77777777" w:rsidR="00D50BB4" w:rsidRDefault="00D50BB4" w:rsidP="009139A6">
      <w:r>
        <w:separator/>
      </w:r>
    </w:p>
  </w:footnote>
  <w:footnote w:type="continuationSeparator" w:id="0">
    <w:p w14:paraId="5BD38AD8" w14:textId="77777777" w:rsidR="00D50BB4" w:rsidRDefault="00D50B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C77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87A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1C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B4"/>
    <w:rsid w:val="000666E0"/>
    <w:rsid w:val="002510B7"/>
    <w:rsid w:val="00270799"/>
    <w:rsid w:val="005C130B"/>
    <w:rsid w:val="00782C2B"/>
    <w:rsid w:val="00826F5C"/>
    <w:rsid w:val="00886911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50BB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D0966"/>
  <w15:chartTrackingRefBased/>
  <w15:docId w15:val="{92CA5492-3B8D-47E5-BB98-C1B2DB58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50B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Tilsworth/ListOfTilsworthVica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2025-02-01T20:55:00Z</dcterms:created>
  <dcterms:modified xsi:type="dcterms:W3CDTF">2025-02-01T20:58:00Z</dcterms:modified>
</cp:coreProperties>
</file>