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86BE" w14:textId="77777777" w:rsidR="00790C4F" w:rsidRDefault="00790C4F" w:rsidP="00790C4F">
      <w:pPr>
        <w:pStyle w:val="NoSpacing"/>
        <w:jc w:val="both"/>
      </w:pPr>
      <w:r>
        <w:rPr>
          <w:u w:val="single"/>
        </w:rPr>
        <w:t>William BRADSHAWE</w:t>
      </w:r>
      <w:r>
        <w:t xml:space="preserve">        (fl.1461)</w:t>
      </w:r>
    </w:p>
    <w:p w14:paraId="5B7D0D73" w14:textId="77777777" w:rsidR="00790C4F" w:rsidRDefault="00790C4F" w:rsidP="00790C4F">
      <w:pPr>
        <w:pStyle w:val="NoSpacing"/>
        <w:jc w:val="both"/>
      </w:pPr>
      <w:r>
        <w:t>of Stanton Harcourt, Oxfordshire. Yeoman.</w:t>
      </w:r>
    </w:p>
    <w:p w14:paraId="6779DA3A" w14:textId="77777777" w:rsidR="00790C4F" w:rsidRDefault="00790C4F" w:rsidP="00790C4F">
      <w:pPr>
        <w:pStyle w:val="NoSpacing"/>
        <w:jc w:val="both"/>
      </w:pPr>
    </w:p>
    <w:p w14:paraId="48B5E106" w14:textId="77777777" w:rsidR="00790C4F" w:rsidRDefault="00790C4F" w:rsidP="00790C4F">
      <w:pPr>
        <w:pStyle w:val="NoSpacing"/>
        <w:jc w:val="both"/>
      </w:pPr>
    </w:p>
    <w:p w14:paraId="048689FC" w14:textId="77777777" w:rsidR="00790C4F" w:rsidRDefault="00790C4F" w:rsidP="00790C4F">
      <w:pPr>
        <w:pStyle w:val="NoSpacing"/>
        <w:jc w:val="both"/>
      </w:pPr>
      <w:r>
        <w:tab/>
        <w:t>1461</w:t>
      </w:r>
      <w:r>
        <w:tab/>
        <w:t>The King indicted him and 24 others for felony and murder.</w:t>
      </w:r>
    </w:p>
    <w:p w14:paraId="3868441E" w14:textId="77777777" w:rsidR="00790C4F" w:rsidRDefault="00790C4F" w:rsidP="00790C4F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1309F5E3" w14:textId="77777777" w:rsidR="00790C4F" w:rsidRDefault="00790C4F" w:rsidP="00790C4F">
      <w:pPr>
        <w:pStyle w:val="NoSpacing"/>
        <w:jc w:val="both"/>
      </w:pPr>
    </w:p>
    <w:p w14:paraId="002AC7C8" w14:textId="77777777" w:rsidR="00790C4F" w:rsidRDefault="00790C4F" w:rsidP="00790C4F">
      <w:pPr>
        <w:pStyle w:val="NoSpacing"/>
        <w:jc w:val="both"/>
      </w:pPr>
    </w:p>
    <w:p w14:paraId="6E2AC644" w14:textId="36D8FCD5" w:rsidR="00BA00AB" w:rsidRPr="00EB3209" w:rsidRDefault="00790C4F" w:rsidP="00790C4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5AD44" w14:textId="77777777" w:rsidR="00790C4F" w:rsidRDefault="00790C4F" w:rsidP="009139A6">
      <w:r>
        <w:separator/>
      </w:r>
    </w:p>
  </w:endnote>
  <w:endnote w:type="continuationSeparator" w:id="0">
    <w:p w14:paraId="35282FFB" w14:textId="77777777" w:rsidR="00790C4F" w:rsidRDefault="00790C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BB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1A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A3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9D72B" w14:textId="77777777" w:rsidR="00790C4F" w:rsidRDefault="00790C4F" w:rsidP="009139A6">
      <w:r>
        <w:separator/>
      </w:r>
    </w:p>
  </w:footnote>
  <w:footnote w:type="continuationSeparator" w:id="0">
    <w:p w14:paraId="0BAE8D82" w14:textId="77777777" w:rsidR="00790C4F" w:rsidRDefault="00790C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56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701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BD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4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0C4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28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5C59E"/>
  <w15:chartTrackingRefBased/>
  <w15:docId w15:val="{E9F97A72-FE36-4F7D-BC4D-1E511D2E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90C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2025-09-13T19:46:00Z</dcterms:created>
  <dcterms:modified xsi:type="dcterms:W3CDTF">2025-09-13T19:47:00Z</dcterms:modified>
</cp:coreProperties>
</file>