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988D" w14:textId="77777777" w:rsidR="00BC6D0A" w:rsidRDefault="00BC6D0A" w:rsidP="00BC6D0A">
      <w:pPr>
        <w:pStyle w:val="NoSpacing"/>
      </w:pPr>
      <w:r>
        <w:rPr>
          <w:u w:val="single"/>
        </w:rPr>
        <w:t>John BRADWAY (</w:t>
      </w:r>
      <w:proofErr w:type="gramStart"/>
      <w:r>
        <w:rPr>
          <w:u w:val="single"/>
        </w:rPr>
        <w:t>BROADWAY)</w:t>
      </w:r>
      <w:r>
        <w:t xml:space="preserve">   </w:t>
      </w:r>
      <w:proofErr w:type="gramEnd"/>
      <w:r>
        <w:t xml:space="preserve">        (fl.1448)</w:t>
      </w:r>
    </w:p>
    <w:p w14:paraId="309D2A4C" w14:textId="77777777" w:rsidR="00BC6D0A" w:rsidRDefault="00BC6D0A" w:rsidP="00BC6D0A">
      <w:pPr>
        <w:pStyle w:val="NoSpacing"/>
      </w:pPr>
      <w:r>
        <w:t>of Merton College, Oxford University.</w:t>
      </w:r>
    </w:p>
    <w:p w14:paraId="186C6D9E" w14:textId="77777777" w:rsidR="00BC6D0A" w:rsidRDefault="00BC6D0A" w:rsidP="00BC6D0A">
      <w:pPr>
        <w:pStyle w:val="NoSpacing"/>
      </w:pPr>
    </w:p>
    <w:p w14:paraId="12B60F3B" w14:textId="77777777" w:rsidR="00BC6D0A" w:rsidRDefault="00BC6D0A" w:rsidP="00BC6D0A">
      <w:pPr>
        <w:pStyle w:val="NoSpacing"/>
      </w:pPr>
    </w:p>
    <w:p w14:paraId="6D731330" w14:textId="77777777" w:rsidR="00BC6D0A" w:rsidRDefault="00BC6D0A" w:rsidP="00BC6D0A">
      <w:pPr>
        <w:pStyle w:val="NoSpacing"/>
      </w:pPr>
      <w:r>
        <w:tab/>
        <w:t>1448</w:t>
      </w:r>
      <w:r>
        <w:tab/>
        <w:t>He became a Fellow.</w:t>
      </w:r>
    </w:p>
    <w:p w14:paraId="72B40096" w14:textId="77777777" w:rsidR="00BC6D0A" w:rsidRDefault="00BC6D0A" w:rsidP="00BC6D0A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7E8766E9" w14:textId="77777777" w:rsidR="00BC6D0A" w:rsidRDefault="00BC6D0A" w:rsidP="00BC6D0A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2B83F28E" w14:textId="77777777" w:rsidR="00BC6D0A" w:rsidRDefault="00BC6D0A" w:rsidP="00BC6D0A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7FFCF970" w14:textId="77777777" w:rsidR="00BC6D0A" w:rsidRDefault="00BC6D0A" w:rsidP="00BC6D0A">
      <w:pPr>
        <w:pStyle w:val="NoSpacing"/>
      </w:pPr>
    </w:p>
    <w:p w14:paraId="26FA454F" w14:textId="77777777" w:rsidR="00BC6D0A" w:rsidRDefault="00BC6D0A" w:rsidP="00BC6D0A">
      <w:pPr>
        <w:pStyle w:val="NoSpacing"/>
      </w:pPr>
    </w:p>
    <w:p w14:paraId="6A41B8D8" w14:textId="77777777" w:rsidR="00BC6D0A" w:rsidRDefault="00BC6D0A" w:rsidP="00BC6D0A">
      <w:pPr>
        <w:pStyle w:val="NoSpacing"/>
      </w:pPr>
      <w:r>
        <w:t>26 January 2025</w:t>
      </w:r>
    </w:p>
    <w:p w14:paraId="4F51CF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F222" w14:textId="77777777" w:rsidR="00BC6D0A" w:rsidRDefault="00BC6D0A" w:rsidP="009139A6">
      <w:r>
        <w:separator/>
      </w:r>
    </w:p>
  </w:endnote>
  <w:endnote w:type="continuationSeparator" w:id="0">
    <w:p w14:paraId="0E44865C" w14:textId="77777777" w:rsidR="00BC6D0A" w:rsidRDefault="00BC6D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A7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A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E1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A724" w14:textId="77777777" w:rsidR="00BC6D0A" w:rsidRDefault="00BC6D0A" w:rsidP="009139A6">
      <w:r>
        <w:separator/>
      </w:r>
    </w:p>
  </w:footnote>
  <w:footnote w:type="continuationSeparator" w:id="0">
    <w:p w14:paraId="1D067A34" w14:textId="77777777" w:rsidR="00BC6D0A" w:rsidRDefault="00BC6D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63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F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1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0A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6D0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445E"/>
  <w15:chartTrackingRefBased/>
  <w15:docId w15:val="{A1C1DA3C-006B-4BE0-8941-FD15ED7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2025-02-16T12:38:00Z</dcterms:created>
  <dcterms:modified xsi:type="dcterms:W3CDTF">2025-02-16T12:38:00Z</dcterms:modified>
</cp:coreProperties>
</file>