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EFAC" w14:textId="77777777" w:rsidR="0043091F" w:rsidRDefault="0043091F" w:rsidP="0043091F">
      <w:pPr>
        <w:pStyle w:val="NoSpacing"/>
      </w:pPr>
      <w:r>
        <w:rPr>
          <w:u w:val="single"/>
        </w:rPr>
        <w:t>Ralph BRAILLESFORD</w:t>
      </w:r>
      <w:r>
        <w:t xml:space="preserve">       (fl.1399)</w:t>
      </w:r>
    </w:p>
    <w:p w14:paraId="611E70ED" w14:textId="77777777" w:rsidR="0043091F" w:rsidRDefault="0043091F" w:rsidP="0043091F">
      <w:pPr>
        <w:pStyle w:val="NoSpacing"/>
      </w:pPr>
      <w:r>
        <w:t>King’s esquire.</w:t>
      </w:r>
    </w:p>
    <w:p w14:paraId="67DF0CF6" w14:textId="77777777" w:rsidR="0043091F" w:rsidRDefault="0043091F" w:rsidP="0043091F">
      <w:pPr>
        <w:pStyle w:val="NoSpacing"/>
      </w:pPr>
    </w:p>
    <w:p w14:paraId="7301238A" w14:textId="77777777" w:rsidR="0043091F" w:rsidRDefault="0043091F" w:rsidP="0043091F">
      <w:pPr>
        <w:pStyle w:val="NoSpacing"/>
      </w:pPr>
    </w:p>
    <w:p w14:paraId="0DBD4DBC" w14:textId="77777777" w:rsidR="0043091F" w:rsidRDefault="0043091F" w:rsidP="0043091F">
      <w:pPr>
        <w:pStyle w:val="NoSpacing"/>
      </w:pPr>
      <w:r>
        <w:t>3 Oct.1399</w:t>
      </w:r>
      <w:r>
        <w:tab/>
        <w:t>He was granted £50 a year.    (C.P.R. 1399-1401 p.51)</w:t>
      </w:r>
    </w:p>
    <w:p w14:paraId="325BEEA7" w14:textId="77777777" w:rsidR="0043091F" w:rsidRDefault="0043091F" w:rsidP="0043091F">
      <w:pPr>
        <w:pStyle w:val="NoSpacing"/>
      </w:pPr>
    </w:p>
    <w:p w14:paraId="0BDF4FD8" w14:textId="77777777" w:rsidR="0043091F" w:rsidRDefault="0043091F" w:rsidP="0043091F">
      <w:pPr>
        <w:pStyle w:val="NoSpacing"/>
      </w:pPr>
    </w:p>
    <w:p w14:paraId="1106B669" w14:textId="77777777" w:rsidR="0043091F" w:rsidRDefault="0043091F" w:rsidP="0043091F">
      <w:pPr>
        <w:pStyle w:val="NoSpacing"/>
      </w:pPr>
      <w:r>
        <w:t>26 May 2025</w:t>
      </w:r>
    </w:p>
    <w:p w14:paraId="1248B9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C127" w14:textId="77777777" w:rsidR="0043091F" w:rsidRDefault="0043091F" w:rsidP="009139A6">
      <w:r>
        <w:separator/>
      </w:r>
    </w:p>
  </w:endnote>
  <w:endnote w:type="continuationSeparator" w:id="0">
    <w:p w14:paraId="6782D0EF" w14:textId="77777777" w:rsidR="0043091F" w:rsidRDefault="004309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52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13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4F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6F58" w14:textId="77777777" w:rsidR="0043091F" w:rsidRDefault="0043091F" w:rsidP="009139A6">
      <w:r>
        <w:separator/>
      </w:r>
    </w:p>
  </w:footnote>
  <w:footnote w:type="continuationSeparator" w:id="0">
    <w:p w14:paraId="06378314" w14:textId="77777777" w:rsidR="0043091F" w:rsidRDefault="004309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79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AB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3F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1F"/>
    <w:rsid w:val="000666E0"/>
    <w:rsid w:val="000A2E7A"/>
    <w:rsid w:val="001307AC"/>
    <w:rsid w:val="00190DFA"/>
    <w:rsid w:val="002510B7"/>
    <w:rsid w:val="00270799"/>
    <w:rsid w:val="002737D5"/>
    <w:rsid w:val="00357E4A"/>
    <w:rsid w:val="0043091F"/>
    <w:rsid w:val="005C130B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4FBE"/>
  <w15:chartTrackingRefBased/>
  <w15:docId w15:val="{31295969-307A-4EEC-A76D-886B5D8C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2025-05-29T06:28:00Z</dcterms:created>
  <dcterms:modified xsi:type="dcterms:W3CDTF">2025-05-29T06:28:00Z</dcterms:modified>
</cp:coreProperties>
</file>