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6A80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BRADFORD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6F767E0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C58B8C4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2B5207A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ABCA1A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E7522EF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EC9FC59" w14:textId="77777777" w:rsidR="00E623AB" w:rsidRPr="00065994" w:rsidRDefault="00E623AB" w:rsidP="00E623A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5E2ADCA" w14:textId="77777777" w:rsidR="00E623AB" w:rsidRDefault="00E623AB" w:rsidP="00E623A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431CE7D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CB5C69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A52188" w14:textId="77777777" w:rsidR="00E623AB" w:rsidRDefault="00E623AB" w:rsidP="00E623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2A55EA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04E6" w14:textId="77777777" w:rsidR="00E623AB" w:rsidRDefault="00E623AB" w:rsidP="009139A6">
      <w:r>
        <w:separator/>
      </w:r>
    </w:p>
  </w:endnote>
  <w:endnote w:type="continuationSeparator" w:id="0">
    <w:p w14:paraId="5BA31380" w14:textId="77777777" w:rsidR="00E623AB" w:rsidRDefault="00E623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1E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47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53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5E8A" w14:textId="77777777" w:rsidR="00E623AB" w:rsidRDefault="00E623AB" w:rsidP="009139A6">
      <w:r>
        <w:separator/>
      </w:r>
    </w:p>
  </w:footnote>
  <w:footnote w:type="continuationSeparator" w:id="0">
    <w:p w14:paraId="2C1AB2C8" w14:textId="77777777" w:rsidR="00E623AB" w:rsidRDefault="00E623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4E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4F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BB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AB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23A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20A3"/>
  <w15:chartTrackingRefBased/>
  <w15:docId w15:val="{6E18E780-A923-4B0B-973E-47BB4F7D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2025-02-12T20:14:00Z</dcterms:created>
  <dcterms:modified xsi:type="dcterms:W3CDTF">2025-02-12T20:14:00Z</dcterms:modified>
</cp:coreProperties>
</file>