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9EBF" w14:textId="77777777" w:rsidR="004E0A41" w:rsidRDefault="004E0A41" w:rsidP="004E0A41">
      <w:pPr>
        <w:pStyle w:val="NoSpacing"/>
      </w:pPr>
      <w:r>
        <w:rPr>
          <w:u w:val="single"/>
        </w:rPr>
        <w:t>Richard BRAMPTON</w:t>
      </w:r>
      <w:r>
        <w:t xml:space="preserve">        (fl.1432)</w:t>
      </w:r>
    </w:p>
    <w:p w14:paraId="4DECF99A" w14:textId="77777777" w:rsidR="004E0A41" w:rsidRDefault="004E0A41" w:rsidP="004E0A41">
      <w:pPr>
        <w:pStyle w:val="NoSpacing"/>
      </w:pPr>
    </w:p>
    <w:p w14:paraId="17305839" w14:textId="77777777" w:rsidR="004E0A41" w:rsidRDefault="004E0A41" w:rsidP="004E0A41">
      <w:pPr>
        <w:pStyle w:val="NoSpacing"/>
      </w:pPr>
    </w:p>
    <w:p w14:paraId="34B53CED" w14:textId="77777777" w:rsidR="004E0A41" w:rsidRDefault="004E0A41" w:rsidP="004E0A41">
      <w:pPr>
        <w:pStyle w:val="NoSpacing"/>
      </w:pPr>
      <w:r>
        <w:tab/>
        <w:t>1432</w:t>
      </w:r>
      <w:r>
        <w:tab/>
        <w:t xml:space="preserve">He made a plaint of trespass and assault against Thomas Grene of </w:t>
      </w:r>
    </w:p>
    <w:p w14:paraId="27EF2F1C" w14:textId="77777777" w:rsidR="004E0A41" w:rsidRDefault="004E0A41" w:rsidP="004E0A41">
      <w:pPr>
        <w:pStyle w:val="NoSpacing"/>
      </w:pPr>
      <w:r>
        <w:tab/>
      </w:r>
      <w:r>
        <w:tab/>
        <w:t xml:space="preserve">Oxford, bowyer(q.v.).    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1DEF04F0" w14:textId="77777777" w:rsidR="004E0A41" w:rsidRDefault="004E0A41" w:rsidP="004E0A41">
      <w:pPr>
        <w:pStyle w:val="NoSpacing"/>
      </w:pPr>
    </w:p>
    <w:p w14:paraId="759D34C4" w14:textId="77777777" w:rsidR="004E0A41" w:rsidRDefault="004E0A41" w:rsidP="004E0A41">
      <w:pPr>
        <w:pStyle w:val="NoSpacing"/>
      </w:pPr>
    </w:p>
    <w:p w14:paraId="2AFE2B48" w14:textId="77777777" w:rsidR="004E0A41" w:rsidRDefault="004E0A41" w:rsidP="004E0A41">
      <w:pPr>
        <w:pStyle w:val="NoSpacing"/>
      </w:pPr>
      <w:r>
        <w:t>5 December 2025</w:t>
      </w:r>
    </w:p>
    <w:p w14:paraId="4A3C029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8B65" w14:textId="77777777" w:rsidR="00E6140A" w:rsidRDefault="00E6140A" w:rsidP="00086E2C">
      <w:pPr>
        <w:spacing w:after="0" w:line="240" w:lineRule="auto"/>
      </w:pPr>
      <w:r>
        <w:separator/>
      </w:r>
    </w:p>
  </w:endnote>
  <w:endnote w:type="continuationSeparator" w:id="0">
    <w:p w14:paraId="6C24B674" w14:textId="77777777" w:rsidR="00E6140A" w:rsidRDefault="00E614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EB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A8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5D9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624C" w14:textId="77777777" w:rsidR="00E6140A" w:rsidRDefault="00E6140A" w:rsidP="00086E2C">
      <w:pPr>
        <w:spacing w:after="0" w:line="240" w:lineRule="auto"/>
      </w:pPr>
      <w:r>
        <w:separator/>
      </w:r>
    </w:p>
  </w:footnote>
  <w:footnote w:type="continuationSeparator" w:id="0">
    <w:p w14:paraId="6CAED276" w14:textId="77777777" w:rsidR="00E6140A" w:rsidRDefault="00E614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384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ED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45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41"/>
    <w:rsid w:val="00086E2C"/>
    <w:rsid w:val="000A2E7A"/>
    <w:rsid w:val="002244B7"/>
    <w:rsid w:val="00314D94"/>
    <w:rsid w:val="004E0A41"/>
    <w:rsid w:val="005F41EF"/>
    <w:rsid w:val="00617568"/>
    <w:rsid w:val="006E68FA"/>
    <w:rsid w:val="00E6140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8780"/>
  <w15:chartTrackingRefBased/>
  <w15:docId w15:val="{8B627EC6-4221-462A-9CBA-47F472F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0A4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E0A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2025-12-15T15:27:00Z</dcterms:created>
  <dcterms:modified xsi:type="dcterms:W3CDTF">2025-12-15T15:28:00Z</dcterms:modified>
</cp:coreProperties>
</file>