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E891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BRANDESBY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339AADD6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00BB632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5972A1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8F7BDB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18F53A8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289185E" w14:textId="77777777" w:rsidR="002D52E6" w:rsidRPr="00065994" w:rsidRDefault="002D52E6" w:rsidP="002D52E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0789ACD" w14:textId="77777777" w:rsidR="002D52E6" w:rsidRDefault="002D52E6" w:rsidP="002D52E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DD77D59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F06EC2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D607DB" w14:textId="77777777" w:rsidR="002D52E6" w:rsidRDefault="002D52E6" w:rsidP="002D52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7E3E3F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CC22" w14:textId="77777777" w:rsidR="002D52E6" w:rsidRDefault="002D52E6" w:rsidP="009139A6">
      <w:r>
        <w:separator/>
      </w:r>
    </w:p>
  </w:endnote>
  <w:endnote w:type="continuationSeparator" w:id="0">
    <w:p w14:paraId="3CC4562E" w14:textId="77777777" w:rsidR="002D52E6" w:rsidRDefault="002D52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B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7D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88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B4A2" w14:textId="77777777" w:rsidR="002D52E6" w:rsidRDefault="002D52E6" w:rsidP="009139A6">
      <w:r>
        <w:separator/>
      </w:r>
    </w:p>
  </w:footnote>
  <w:footnote w:type="continuationSeparator" w:id="0">
    <w:p w14:paraId="2F09A66B" w14:textId="77777777" w:rsidR="002D52E6" w:rsidRDefault="002D52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44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86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6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6"/>
    <w:rsid w:val="000666E0"/>
    <w:rsid w:val="000A2E7A"/>
    <w:rsid w:val="00190DFA"/>
    <w:rsid w:val="002510B7"/>
    <w:rsid w:val="00270799"/>
    <w:rsid w:val="002D52E6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D610"/>
  <w15:chartTrackingRefBased/>
  <w15:docId w15:val="{CD3140B7-3C14-4291-853E-09CC95B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2025-03-22T20:01:00Z</dcterms:created>
  <dcterms:modified xsi:type="dcterms:W3CDTF">2025-03-22T20:01:00Z</dcterms:modified>
</cp:coreProperties>
</file>