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EFB7" w14:textId="77777777" w:rsidR="00A97F3D" w:rsidRDefault="00A97F3D" w:rsidP="00A97F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BRANDON</w:t>
      </w:r>
      <w:r>
        <w:rPr>
          <w:rFonts w:cs="Times New Roman"/>
          <w:szCs w:val="24"/>
        </w:rPr>
        <w:t xml:space="preserve">        (fl.1483)</w:t>
      </w:r>
    </w:p>
    <w:p w14:paraId="69A42F32" w14:textId="77777777" w:rsidR="00A97F3D" w:rsidRDefault="00A97F3D" w:rsidP="00A97F3D">
      <w:pPr>
        <w:pStyle w:val="NoSpacing"/>
        <w:rPr>
          <w:rFonts w:cs="Times New Roman"/>
          <w:szCs w:val="24"/>
        </w:rPr>
      </w:pPr>
    </w:p>
    <w:p w14:paraId="5AB38AC5" w14:textId="77777777" w:rsidR="00A97F3D" w:rsidRDefault="00A97F3D" w:rsidP="00A97F3D">
      <w:pPr>
        <w:pStyle w:val="NoSpacing"/>
        <w:rPr>
          <w:rFonts w:cs="Times New Roman"/>
          <w:szCs w:val="24"/>
        </w:rPr>
      </w:pPr>
    </w:p>
    <w:p w14:paraId="34DFA034" w14:textId="77777777" w:rsidR="00A97F3D" w:rsidRDefault="00A97F3D" w:rsidP="00A97F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May1483</w:t>
      </w:r>
      <w:r>
        <w:rPr>
          <w:rFonts w:cs="Times New Roman"/>
          <w:szCs w:val="24"/>
        </w:rPr>
        <w:tab/>
        <w:t>He was appointed controller of the great custom and petty custom in the</w:t>
      </w:r>
    </w:p>
    <w:p w14:paraId="0211AF4E" w14:textId="77777777" w:rsidR="00A97F3D" w:rsidRDefault="00A97F3D" w:rsidP="00A97F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port of Lynn.   (C.P.R. 1476-85 p.352)</w:t>
      </w:r>
    </w:p>
    <w:p w14:paraId="7B7EF097" w14:textId="77777777" w:rsidR="00A97F3D" w:rsidRDefault="00A97F3D" w:rsidP="00A97F3D">
      <w:pPr>
        <w:pStyle w:val="NoSpacing"/>
        <w:rPr>
          <w:rFonts w:cs="Times New Roman"/>
          <w:szCs w:val="24"/>
        </w:rPr>
      </w:pPr>
    </w:p>
    <w:p w14:paraId="4FE0C5F8" w14:textId="77777777" w:rsidR="00A97F3D" w:rsidRDefault="00A97F3D" w:rsidP="00A97F3D">
      <w:pPr>
        <w:pStyle w:val="NoSpacing"/>
        <w:rPr>
          <w:rFonts w:cs="Times New Roman"/>
          <w:szCs w:val="24"/>
        </w:rPr>
      </w:pPr>
    </w:p>
    <w:p w14:paraId="7D17A843" w14:textId="77777777" w:rsidR="00A97F3D" w:rsidRDefault="00A97F3D" w:rsidP="00A97F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2025</w:t>
      </w:r>
    </w:p>
    <w:p w14:paraId="4E1458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43E4" w14:textId="77777777" w:rsidR="00A97F3D" w:rsidRDefault="00A97F3D" w:rsidP="009139A6">
      <w:r>
        <w:separator/>
      </w:r>
    </w:p>
  </w:endnote>
  <w:endnote w:type="continuationSeparator" w:id="0">
    <w:p w14:paraId="3361E017" w14:textId="77777777" w:rsidR="00A97F3D" w:rsidRDefault="00A97F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00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BE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82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4EB0" w14:textId="77777777" w:rsidR="00A97F3D" w:rsidRDefault="00A97F3D" w:rsidP="009139A6">
      <w:r>
        <w:separator/>
      </w:r>
    </w:p>
  </w:footnote>
  <w:footnote w:type="continuationSeparator" w:id="0">
    <w:p w14:paraId="02CC79C7" w14:textId="77777777" w:rsidR="00A97F3D" w:rsidRDefault="00A97F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CC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26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8C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7F3D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16EC"/>
  <w15:chartTrackingRefBased/>
  <w15:docId w15:val="{B7004B45-66FB-4E43-B711-29869306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2025-08-15T14:34:00Z</dcterms:created>
  <dcterms:modified xsi:type="dcterms:W3CDTF">2025-08-15T14:35:00Z</dcterms:modified>
</cp:coreProperties>
</file>