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7351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BRASE</w:t>
      </w:r>
      <w:r>
        <w:rPr>
          <w:rFonts w:cs="Times New Roman"/>
          <w:szCs w:val="24"/>
        </w:rPr>
        <w:t xml:space="preserve">          (fl.1463)</w:t>
      </w:r>
    </w:p>
    <w:p w14:paraId="5B48B581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Leominster. Carpenter.</w:t>
      </w:r>
    </w:p>
    <w:p w14:paraId="0F67EFDB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</w:p>
    <w:p w14:paraId="21695DCE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</w:p>
    <w:p w14:paraId="624078FB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6 others for felony.</w:t>
      </w:r>
    </w:p>
    <w:p w14:paraId="5E6E2A85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3621B64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</w:p>
    <w:p w14:paraId="25C19476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</w:p>
    <w:p w14:paraId="0E693123" w14:textId="77777777" w:rsidR="00917E7E" w:rsidRDefault="00917E7E" w:rsidP="00917E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033215F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709E" w14:textId="77777777" w:rsidR="00917E7E" w:rsidRDefault="00917E7E" w:rsidP="00086E2C">
      <w:pPr>
        <w:spacing w:after="0" w:line="240" w:lineRule="auto"/>
      </w:pPr>
      <w:r>
        <w:separator/>
      </w:r>
    </w:p>
  </w:endnote>
  <w:endnote w:type="continuationSeparator" w:id="0">
    <w:p w14:paraId="34234E10" w14:textId="77777777" w:rsidR="00917E7E" w:rsidRDefault="00917E7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DFC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02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FA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14FB" w14:textId="77777777" w:rsidR="00917E7E" w:rsidRDefault="00917E7E" w:rsidP="00086E2C">
      <w:pPr>
        <w:spacing w:after="0" w:line="240" w:lineRule="auto"/>
      </w:pPr>
      <w:r>
        <w:separator/>
      </w:r>
    </w:p>
  </w:footnote>
  <w:footnote w:type="continuationSeparator" w:id="0">
    <w:p w14:paraId="30A19103" w14:textId="77777777" w:rsidR="00917E7E" w:rsidRDefault="00917E7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29F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D3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3C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7E"/>
    <w:rsid w:val="00086E2C"/>
    <w:rsid w:val="000A2E7A"/>
    <w:rsid w:val="00197426"/>
    <w:rsid w:val="002244B7"/>
    <w:rsid w:val="00314D94"/>
    <w:rsid w:val="00617568"/>
    <w:rsid w:val="006E68FA"/>
    <w:rsid w:val="00917E7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FFB9"/>
  <w15:chartTrackingRefBased/>
  <w15:docId w15:val="{0A85DC28-B32F-4798-B82B-C50132F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7E7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17E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137</Characters>
  <Application>Microsoft Office Word</Application>
  <DocSecurity>0</DocSecurity>
  <Lines>9</Lines>
  <Paragraphs>5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2025-10-28T22:43:00Z</dcterms:created>
  <dcterms:modified xsi:type="dcterms:W3CDTF">2025-10-28T22:44:00Z</dcterms:modified>
</cp:coreProperties>
</file>