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085B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BRASIER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438C7B27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Dyer.</w:t>
      </w:r>
    </w:p>
    <w:p w14:paraId="7F5D56D0" w14:textId="77777777" w:rsidR="00DA07FA" w:rsidRDefault="00DA07FA" w:rsidP="00DA07FA">
      <w:pPr>
        <w:pStyle w:val="NoSpacing"/>
        <w:rPr>
          <w:rFonts w:cs="Times New Roman"/>
          <w:szCs w:val="24"/>
        </w:rPr>
      </w:pPr>
    </w:p>
    <w:p w14:paraId="3AD86CFD" w14:textId="77777777" w:rsidR="00DA07FA" w:rsidRDefault="00DA07FA" w:rsidP="00DA07FA">
      <w:pPr>
        <w:pStyle w:val="NoSpacing"/>
        <w:rPr>
          <w:rFonts w:cs="Times New Roman"/>
          <w:szCs w:val="24"/>
        </w:rPr>
      </w:pPr>
    </w:p>
    <w:p w14:paraId="1BD9F077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Sir John Young of London, grocer(q.v.), brought a plaint of debt against</w:t>
      </w:r>
    </w:p>
    <w:p w14:paraId="12EAD4CF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him, and three others.</w:t>
      </w:r>
    </w:p>
    <w:p w14:paraId="55F2B8ED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BAD50FC" w14:textId="77777777" w:rsidR="00DA07FA" w:rsidRDefault="00DA07FA" w:rsidP="00DA07FA">
      <w:pPr>
        <w:pStyle w:val="NoSpacing"/>
        <w:rPr>
          <w:rFonts w:cs="Times New Roman"/>
          <w:szCs w:val="24"/>
        </w:rPr>
      </w:pPr>
    </w:p>
    <w:p w14:paraId="2308BB2D" w14:textId="77777777" w:rsidR="00DA07FA" w:rsidRDefault="00DA07FA" w:rsidP="00DA07FA">
      <w:pPr>
        <w:pStyle w:val="NoSpacing"/>
        <w:rPr>
          <w:rFonts w:cs="Times New Roman"/>
          <w:szCs w:val="24"/>
        </w:rPr>
      </w:pPr>
    </w:p>
    <w:p w14:paraId="210168D8" w14:textId="77777777" w:rsidR="00DA07FA" w:rsidRDefault="00DA07FA" w:rsidP="00DA0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0EECF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E90F" w14:textId="77777777" w:rsidR="00DA07FA" w:rsidRDefault="00DA07FA" w:rsidP="009139A6">
      <w:r>
        <w:separator/>
      </w:r>
    </w:p>
  </w:endnote>
  <w:endnote w:type="continuationSeparator" w:id="0">
    <w:p w14:paraId="445766BD" w14:textId="77777777" w:rsidR="00DA07FA" w:rsidRDefault="00DA07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4F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85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AE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8368" w14:textId="77777777" w:rsidR="00DA07FA" w:rsidRDefault="00DA07FA" w:rsidP="009139A6">
      <w:r>
        <w:separator/>
      </w:r>
    </w:p>
  </w:footnote>
  <w:footnote w:type="continuationSeparator" w:id="0">
    <w:p w14:paraId="7E98467F" w14:textId="77777777" w:rsidR="00DA07FA" w:rsidRDefault="00DA07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2D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98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0A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FA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07F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035D"/>
  <w15:chartTrackingRefBased/>
  <w15:docId w15:val="{BB163C4B-2496-4D04-98A6-E6A45BC4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0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2025-03-14T12:51:00Z</dcterms:created>
  <dcterms:modified xsi:type="dcterms:W3CDTF">2025-03-14T12:51:00Z</dcterms:modified>
</cp:coreProperties>
</file>