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9274" w14:textId="77777777" w:rsidR="002F2043" w:rsidRDefault="002F2043" w:rsidP="002F20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BRASYER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777630A0" w14:textId="77777777" w:rsidR="002F2043" w:rsidRDefault="002F2043" w:rsidP="002F20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Hereford. Shearman.</w:t>
      </w:r>
    </w:p>
    <w:p w14:paraId="0C345BB8" w14:textId="77777777" w:rsidR="002F2043" w:rsidRDefault="002F2043" w:rsidP="002F2043">
      <w:pPr>
        <w:pStyle w:val="NoSpacing"/>
        <w:rPr>
          <w:rFonts w:cs="Times New Roman"/>
          <w:szCs w:val="24"/>
        </w:rPr>
      </w:pPr>
    </w:p>
    <w:p w14:paraId="4FAF6368" w14:textId="77777777" w:rsidR="002F2043" w:rsidRDefault="002F2043" w:rsidP="002F2043">
      <w:pPr>
        <w:pStyle w:val="NoSpacing"/>
        <w:rPr>
          <w:rFonts w:cs="Times New Roman"/>
          <w:szCs w:val="24"/>
        </w:rPr>
      </w:pPr>
    </w:p>
    <w:p w14:paraId="16856427" w14:textId="77777777" w:rsidR="002F2043" w:rsidRDefault="002F2043" w:rsidP="002F20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 xml:space="preserve">Henry Meton(q.v.) brought a plaint of trespass and assault against him and </w:t>
      </w:r>
    </w:p>
    <w:p w14:paraId="165FD7B4" w14:textId="77777777" w:rsidR="002F2043" w:rsidRPr="0059423E" w:rsidRDefault="002F2043" w:rsidP="002F20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11 others.</w:t>
      </w:r>
    </w:p>
    <w:p w14:paraId="75E2DC52" w14:textId="77777777" w:rsidR="002F2043" w:rsidRDefault="002F2043" w:rsidP="002F20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A2462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1B2B1E04" w14:textId="77777777" w:rsidR="002F2043" w:rsidRDefault="002F2043" w:rsidP="002F2043">
      <w:pPr>
        <w:pStyle w:val="NoSpacing"/>
        <w:rPr>
          <w:rFonts w:cs="Times New Roman"/>
          <w:szCs w:val="24"/>
        </w:rPr>
      </w:pPr>
    </w:p>
    <w:p w14:paraId="602B4C67" w14:textId="77777777" w:rsidR="002F2043" w:rsidRDefault="002F2043" w:rsidP="002F2043">
      <w:pPr>
        <w:pStyle w:val="NoSpacing"/>
        <w:rPr>
          <w:rFonts w:cs="Times New Roman"/>
          <w:szCs w:val="24"/>
        </w:rPr>
      </w:pPr>
    </w:p>
    <w:p w14:paraId="781EFA29" w14:textId="77777777" w:rsidR="002F2043" w:rsidRDefault="002F2043" w:rsidP="002F20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2025</w:t>
      </w:r>
    </w:p>
    <w:p w14:paraId="38B62D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DC34" w14:textId="77777777" w:rsidR="002F2043" w:rsidRDefault="002F2043" w:rsidP="009139A6">
      <w:r>
        <w:separator/>
      </w:r>
    </w:p>
  </w:endnote>
  <w:endnote w:type="continuationSeparator" w:id="0">
    <w:p w14:paraId="48220162" w14:textId="77777777" w:rsidR="002F2043" w:rsidRDefault="002F20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8A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BE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86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5C5E" w14:textId="77777777" w:rsidR="002F2043" w:rsidRDefault="002F2043" w:rsidP="009139A6">
      <w:r>
        <w:separator/>
      </w:r>
    </w:p>
  </w:footnote>
  <w:footnote w:type="continuationSeparator" w:id="0">
    <w:p w14:paraId="71A6C136" w14:textId="77777777" w:rsidR="002F2043" w:rsidRDefault="002F20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45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30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DE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43"/>
    <w:rsid w:val="000666E0"/>
    <w:rsid w:val="001F7884"/>
    <w:rsid w:val="002510B7"/>
    <w:rsid w:val="00270799"/>
    <w:rsid w:val="002F204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EBB5"/>
  <w15:chartTrackingRefBased/>
  <w15:docId w15:val="{259C8D79-0F14-4E12-89E0-702FF55E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F2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2025-02-20T20:49:00Z</dcterms:created>
  <dcterms:modified xsi:type="dcterms:W3CDTF">2025-02-20T20:50:00Z</dcterms:modified>
</cp:coreProperties>
</file>