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F5C4" w14:textId="77777777" w:rsidR="00690FED" w:rsidRPr="00BD21A8" w:rsidRDefault="00690FED" w:rsidP="00690F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BRASYER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52244BA6" w14:textId="77777777" w:rsidR="00690FED" w:rsidRPr="00BD21A8" w:rsidRDefault="00690FED" w:rsidP="00690F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5770B46" w14:textId="77777777" w:rsidR="00690FED" w:rsidRPr="00BD21A8" w:rsidRDefault="00690FED" w:rsidP="00690F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F872D1" w14:textId="77777777" w:rsidR="00690FED" w:rsidRPr="00BD21A8" w:rsidRDefault="00690FED" w:rsidP="00690F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0599578" w14:textId="77777777" w:rsidR="00690FED" w:rsidRDefault="00690FED" w:rsidP="00690F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27C7D265" w14:textId="77777777" w:rsidR="00690FED" w:rsidRDefault="00690FED" w:rsidP="00690FE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7DF3034" w14:textId="77777777" w:rsidR="00690FED" w:rsidRDefault="00690FED" w:rsidP="00690F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849079F" w14:textId="77777777" w:rsidR="00690FED" w:rsidRDefault="00690FED" w:rsidP="00690FE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CA38219" w14:textId="6757CE4E" w:rsidR="00BA00AB" w:rsidRPr="00EB3209" w:rsidRDefault="00690F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0D63" w14:textId="77777777" w:rsidR="00690FED" w:rsidRDefault="00690FED" w:rsidP="009139A6">
      <w:r>
        <w:separator/>
      </w:r>
    </w:p>
  </w:endnote>
  <w:endnote w:type="continuationSeparator" w:id="0">
    <w:p w14:paraId="402B5A73" w14:textId="77777777" w:rsidR="00690FED" w:rsidRDefault="00690F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36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D6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39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49A6" w14:textId="77777777" w:rsidR="00690FED" w:rsidRDefault="00690FED" w:rsidP="009139A6">
      <w:r>
        <w:separator/>
      </w:r>
    </w:p>
  </w:footnote>
  <w:footnote w:type="continuationSeparator" w:id="0">
    <w:p w14:paraId="0C16DE95" w14:textId="77777777" w:rsidR="00690FED" w:rsidRDefault="00690F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84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58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BF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E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90FED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08C3"/>
  <w15:chartTrackingRefBased/>
  <w15:docId w15:val="{9B51FFD3-A4C3-43E2-844E-FF7C3B09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ED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2025-09-11T15:24:00Z</dcterms:created>
  <dcterms:modified xsi:type="dcterms:W3CDTF">2025-09-11T15:24:00Z</dcterms:modified>
</cp:coreProperties>
</file>