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B53D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BRAUNSTON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40979065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Fletcher.</w:t>
      </w:r>
    </w:p>
    <w:p w14:paraId="118B451E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</w:p>
    <w:p w14:paraId="26E73BE2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</w:p>
    <w:p w14:paraId="0FF1187C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grocer, brought a plaint of making false</w:t>
      </w:r>
    </w:p>
    <w:p w14:paraId="2F44F62F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indictments and appeals against him- and many others.</w:t>
      </w:r>
    </w:p>
    <w:p w14:paraId="03A53834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469CF2C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</w:p>
    <w:p w14:paraId="1A3DB23D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</w:p>
    <w:p w14:paraId="4BEB8D53" w14:textId="77777777" w:rsidR="006B5D14" w:rsidRDefault="006B5D14" w:rsidP="006B5D14">
      <w:pPr>
        <w:pStyle w:val="NoSpacing"/>
        <w:rPr>
          <w:rFonts w:ascii="Times New Roman" w:hAnsi="Times New Roman" w:cs="Times New Roman"/>
          <w:lang w:val="en-US"/>
        </w:rPr>
      </w:pPr>
    </w:p>
    <w:p w14:paraId="3A33EFD7" w14:textId="6CD2EA62" w:rsidR="00617568" w:rsidRDefault="006B5D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December 2025</w:t>
      </w:r>
    </w:p>
    <w:p w14:paraId="3CCF4F9B" w14:textId="77777777" w:rsidR="00224D6A" w:rsidRPr="00086E2C" w:rsidRDefault="00224D6A">
      <w:pPr>
        <w:rPr>
          <w:rFonts w:ascii="Times New Roman" w:hAnsi="Times New Roman" w:cs="Times New Roman"/>
        </w:rPr>
      </w:pPr>
    </w:p>
    <w:sectPr w:rsidR="00224D6A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2EE1" w14:textId="77777777" w:rsidR="00A34899" w:rsidRDefault="00A34899" w:rsidP="00086E2C">
      <w:pPr>
        <w:spacing w:after="0" w:line="240" w:lineRule="auto"/>
      </w:pPr>
      <w:r>
        <w:separator/>
      </w:r>
    </w:p>
  </w:endnote>
  <w:endnote w:type="continuationSeparator" w:id="0">
    <w:p w14:paraId="0B0A3F68" w14:textId="77777777" w:rsidR="00A34899" w:rsidRDefault="00A348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65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72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10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7705" w14:textId="77777777" w:rsidR="00A34899" w:rsidRDefault="00A34899" w:rsidP="00086E2C">
      <w:pPr>
        <w:spacing w:after="0" w:line="240" w:lineRule="auto"/>
      </w:pPr>
      <w:r>
        <w:separator/>
      </w:r>
    </w:p>
  </w:footnote>
  <w:footnote w:type="continuationSeparator" w:id="0">
    <w:p w14:paraId="6A08189E" w14:textId="77777777" w:rsidR="00A34899" w:rsidRDefault="00A348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B1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64D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D9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14"/>
    <w:rsid w:val="00086E2C"/>
    <w:rsid w:val="000A2E7A"/>
    <w:rsid w:val="002244B7"/>
    <w:rsid w:val="00224D6A"/>
    <w:rsid w:val="00314D94"/>
    <w:rsid w:val="00617568"/>
    <w:rsid w:val="006B5D14"/>
    <w:rsid w:val="006E68FA"/>
    <w:rsid w:val="00784787"/>
    <w:rsid w:val="00A3489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F926"/>
  <w15:chartTrackingRefBased/>
  <w15:docId w15:val="{C1F71230-4012-4365-9D3C-07E8FA45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5D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5D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2025-12-21T19:41:00Z</dcterms:created>
  <dcterms:modified xsi:type="dcterms:W3CDTF">2025-12-21T20:13:00Z</dcterms:modified>
</cp:coreProperties>
</file>