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6BEFB" w14:textId="77777777" w:rsidR="003D5AC4" w:rsidRDefault="003D5AC4" w:rsidP="003D5A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BRAUNSTON</w:t>
      </w:r>
      <w:r>
        <w:rPr>
          <w:rFonts w:cs="Times New Roman"/>
          <w:szCs w:val="24"/>
        </w:rPr>
        <w:t xml:space="preserve">        (fl.1465)</w:t>
      </w:r>
    </w:p>
    <w:p w14:paraId="23C985DE" w14:textId="77777777" w:rsidR="003D5AC4" w:rsidRDefault="003D5AC4" w:rsidP="003D5A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late </w:t>
      </w:r>
      <w:proofErr w:type="gramStart"/>
      <w:r>
        <w:rPr>
          <w:rFonts w:cs="Times New Roman"/>
          <w:szCs w:val="24"/>
        </w:rPr>
        <w:t>of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Tichmarsh</w:t>
      </w:r>
      <w:proofErr w:type="spellEnd"/>
      <w:r>
        <w:rPr>
          <w:rFonts w:cs="Times New Roman"/>
          <w:szCs w:val="24"/>
        </w:rPr>
        <w:t>, Northamptonshire. Gentleman.</w:t>
      </w:r>
    </w:p>
    <w:p w14:paraId="05215198" w14:textId="77777777" w:rsidR="003D5AC4" w:rsidRDefault="003D5AC4" w:rsidP="003D5AC4">
      <w:pPr>
        <w:pStyle w:val="NoSpacing"/>
        <w:rPr>
          <w:rFonts w:cs="Times New Roman"/>
          <w:szCs w:val="24"/>
        </w:rPr>
      </w:pPr>
    </w:p>
    <w:p w14:paraId="6A43F3AE" w14:textId="77777777" w:rsidR="003D5AC4" w:rsidRDefault="003D5AC4" w:rsidP="003D5AC4">
      <w:pPr>
        <w:pStyle w:val="NoSpacing"/>
        <w:rPr>
          <w:rFonts w:cs="Times New Roman"/>
          <w:szCs w:val="24"/>
        </w:rPr>
      </w:pPr>
    </w:p>
    <w:p w14:paraId="4BE854A5" w14:textId="77777777" w:rsidR="003D5AC4" w:rsidRDefault="003D5AC4" w:rsidP="003D5A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Oct.1465</w:t>
      </w:r>
      <w:r>
        <w:rPr>
          <w:rFonts w:cs="Times New Roman"/>
          <w:szCs w:val="24"/>
        </w:rPr>
        <w:tab/>
        <w:t>He was pardoned for not appearing to answer William Haddon touching a</w:t>
      </w:r>
    </w:p>
    <w:p w14:paraId="2B041024" w14:textId="77777777" w:rsidR="003D5AC4" w:rsidRDefault="003D5AC4" w:rsidP="003D5A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debt of £165.     (C.P.R. 1461-67 p.415)</w:t>
      </w:r>
    </w:p>
    <w:p w14:paraId="55EBF285" w14:textId="77777777" w:rsidR="003D5AC4" w:rsidRDefault="003D5AC4" w:rsidP="003D5AC4">
      <w:pPr>
        <w:pStyle w:val="NoSpacing"/>
        <w:rPr>
          <w:rFonts w:cs="Times New Roman"/>
          <w:szCs w:val="24"/>
        </w:rPr>
      </w:pPr>
    </w:p>
    <w:p w14:paraId="57C3B00E" w14:textId="77777777" w:rsidR="003D5AC4" w:rsidRDefault="003D5AC4" w:rsidP="003D5AC4">
      <w:pPr>
        <w:pStyle w:val="NoSpacing"/>
        <w:rPr>
          <w:rFonts w:cs="Times New Roman"/>
          <w:szCs w:val="24"/>
        </w:rPr>
      </w:pPr>
    </w:p>
    <w:p w14:paraId="0945FDD4" w14:textId="77777777" w:rsidR="003D5AC4" w:rsidRDefault="003D5AC4" w:rsidP="003D5A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August 2025</w:t>
      </w:r>
    </w:p>
    <w:p w14:paraId="4627160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DD79B" w14:textId="77777777" w:rsidR="003D5AC4" w:rsidRDefault="003D5AC4" w:rsidP="009139A6">
      <w:r>
        <w:separator/>
      </w:r>
    </w:p>
  </w:endnote>
  <w:endnote w:type="continuationSeparator" w:id="0">
    <w:p w14:paraId="298B8D00" w14:textId="77777777" w:rsidR="003D5AC4" w:rsidRDefault="003D5AC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DCA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FE9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8D1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779A7" w14:textId="77777777" w:rsidR="003D5AC4" w:rsidRDefault="003D5AC4" w:rsidP="009139A6">
      <w:r>
        <w:separator/>
      </w:r>
    </w:p>
  </w:footnote>
  <w:footnote w:type="continuationSeparator" w:id="0">
    <w:p w14:paraId="6464AEFD" w14:textId="77777777" w:rsidR="003D5AC4" w:rsidRDefault="003D5AC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0B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99C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F3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C4"/>
    <w:rsid w:val="000666E0"/>
    <w:rsid w:val="000A2E7A"/>
    <w:rsid w:val="001307AC"/>
    <w:rsid w:val="00190DFA"/>
    <w:rsid w:val="002510B7"/>
    <w:rsid w:val="00270799"/>
    <w:rsid w:val="002737D5"/>
    <w:rsid w:val="00357E4A"/>
    <w:rsid w:val="003D5AC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7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86454"/>
  <w15:chartTrackingRefBased/>
  <w15:docId w15:val="{F0060995-829C-4765-B73D-2EF610D6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2025-08-04T18:18:00Z</dcterms:created>
  <dcterms:modified xsi:type="dcterms:W3CDTF">2025-08-04T18:18:00Z</dcterms:modified>
</cp:coreProperties>
</file>