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C5D0" w14:textId="77777777" w:rsidR="00CB0B73" w:rsidRDefault="00CB0B73" w:rsidP="00CB0B7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BRAY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048C913C" w14:textId="77777777" w:rsidR="00CB0B73" w:rsidRDefault="00CB0B73" w:rsidP="00CB0B7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FAC6804" w14:textId="77777777" w:rsidR="00CB0B73" w:rsidRDefault="00CB0B73" w:rsidP="00CB0B7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41F244A" w14:textId="77777777" w:rsidR="00CB0B73" w:rsidRDefault="00CB0B73" w:rsidP="00CB0B7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9C0059F" w14:textId="0A61C2AA" w:rsidR="00CB0B73" w:rsidRDefault="00CB0B73" w:rsidP="00CB0B7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46A47D54" w14:textId="129AE8DD" w:rsidR="00CB0B73" w:rsidRDefault="00CB0B73" w:rsidP="00CB0B73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F68CDD1" w14:textId="77777777" w:rsidR="00CB0B73" w:rsidRDefault="00CB0B73" w:rsidP="00CB0B7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A2F1755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31AF10B7" w14:textId="77777777" w:rsidR="00CB0B73" w:rsidRDefault="00CB0B73" w:rsidP="009139A6">
      <w:pPr>
        <w:pStyle w:val="NoSpacing"/>
        <w:rPr>
          <w:rFonts w:cs="Times New Roman"/>
          <w:szCs w:val="24"/>
        </w:rPr>
      </w:pPr>
    </w:p>
    <w:p w14:paraId="214E7CE6" w14:textId="6CF87484" w:rsidR="00CB0B73" w:rsidRPr="00EB3209" w:rsidRDefault="00CB0B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sectPr w:rsidR="00CB0B73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56C5" w14:textId="77777777" w:rsidR="00CB0B73" w:rsidRDefault="00CB0B73" w:rsidP="009139A6">
      <w:r>
        <w:separator/>
      </w:r>
    </w:p>
  </w:endnote>
  <w:endnote w:type="continuationSeparator" w:id="0">
    <w:p w14:paraId="2B0EFE6C" w14:textId="77777777" w:rsidR="00CB0B73" w:rsidRDefault="00CB0B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3B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AD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E5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3D28" w14:textId="77777777" w:rsidR="00CB0B73" w:rsidRDefault="00CB0B73" w:rsidP="009139A6">
      <w:r>
        <w:separator/>
      </w:r>
    </w:p>
  </w:footnote>
  <w:footnote w:type="continuationSeparator" w:id="0">
    <w:p w14:paraId="4EF381F2" w14:textId="77777777" w:rsidR="00CB0B73" w:rsidRDefault="00CB0B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B8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D4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3C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73"/>
    <w:rsid w:val="000666E0"/>
    <w:rsid w:val="000A2E7A"/>
    <w:rsid w:val="001307AC"/>
    <w:rsid w:val="00190DFA"/>
    <w:rsid w:val="00233F16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0B73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19D1"/>
  <w15:chartTrackingRefBased/>
  <w15:docId w15:val="{92C427DE-822A-42F5-827C-6C234584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B73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224</Characters>
  <Application>Microsoft Office Word</Application>
  <DocSecurity>0</DocSecurity>
  <Lines>12</Lines>
  <Paragraphs>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2025-10-05T15:39:00Z</dcterms:created>
  <dcterms:modified xsi:type="dcterms:W3CDTF">2025-10-05T15:41:00Z</dcterms:modified>
</cp:coreProperties>
</file>