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0F28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BRAY</w:t>
      </w:r>
      <w:r>
        <w:rPr>
          <w:rFonts w:ascii="Times New Roman" w:hAnsi="Times New Roman" w:cs="Times New Roman"/>
          <w:sz w:val="24"/>
          <w:szCs w:val="24"/>
        </w:rPr>
        <w:t xml:space="preserve">       (d.1413-14)</w:t>
      </w:r>
    </w:p>
    <w:p w14:paraId="395D4B39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B1B8D71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E09AE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64C0C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Dec.1413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4F061AA" w14:textId="77777777" w:rsidR="00CC2F33" w:rsidRDefault="00CC2F33" w:rsidP="00CC2F3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44DFB9E2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Jan.1414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5EAE825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8B380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B0A19" w14:textId="77777777" w:rsidR="00CC2F33" w:rsidRDefault="00CC2F33" w:rsidP="00CC2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6147AB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707D" w14:textId="77777777" w:rsidR="00CC2F33" w:rsidRDefault="00CC2F33" w:rsidP="00086E2C">
      <w:r>
        <w:separator/>
      </w:r>
    </w:p>
  </w:endnote>
  <w:endnote w:type="continuationSeparator" w:id="0">
    <w:p w14:paraId="0D43DE74" w14:textId="77777777" w:rsidR="00CC2F33" w:rsidRDefault="00CC2F3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47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73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5D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5A73" w14:textId="77777777" w:rsidR="00CC2F33" w:rsidRDefault="00CC2F33" w:rsidP="00086E2C">
      <w:r>
        <w:separator/>
      </w:r>
    </w:p>
  </w:footnote>
  <w:footnote w:type="continuationSeparator" w:id="0">
    <w:p w14:paraId="51B2A0A1" w14:textId="77777777" w:rsidR="00CC2F33" w:rsidRDefault="00CC2F3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9E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CB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64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3"/>
    <w:rsid w:val="00000660"/>
    <w:rsid w:val="00086E2C"/>
    <w:rsid w:val="000A2E7A"/>
    <w:rsid w:val="002244B7"/>
    <w:rsid w:val="00314D94"/>
    <w:rsid w:val="00617568"/>
    <w:rsid w:val="006E68FA"/>
    <w:rsid w:val="00CC2F3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CF1F"/>
  <w15:chartTrackingRefBased/>
  <w15:docId w15:val="{F820C38C-8AE4-42B6-8675-E5F1440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3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62</Words>
  <Characters>311</Characters>
  <Application>Microsoft Office Word</Application>
  <DocSecurity>0</DocSecurity>
  <Lines>14</Lines>
  <Paragraphs>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2025-11-07T11:52:00Z</dcterms:created>
  <dcterms:modified xsi:type="dcterms:W3CDTF">2025-11-07T11:54:00Z</dcterms:modified>
</cp:coreProperties>
</file>