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7F7B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Roger BRAYNE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714B6214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Baker.</w:t>
      </w:r>
    </w:p>
    <w:p w14:paraId="73FE95A5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</w:p>
    <w:p w14:paraId="08BFC8DD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</w:p>
    <w:p w14:paraId="40898BBE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77C2E078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0A2A63BE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7412527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</w:p>
    <w:p w14:paraId="393AF454" w14:textId="77777777" w:rsidR="00DF517B" w:rsidRDefault="00DF517B" w:rsidP="00DF517B">
      <w:pPr>
        <w:pStyle w:val="NoSpacing"/>
        <w:rPr>
          <w:rFonts w:cs="Times New Roman"/>
          <w:szCs w:val="24"/>
          <w:lang w:val="en-GB"/>
        </w:rPr>
      </w:pPr>
    </w:p>
    <w:p w14:paraId="2AF7692F" w14:textId="1AA223DB" w:rsidR="00BA00AB" w:rsidRPr="00EB3209" w:rsidRDefault="00DF517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7AC9" w14:textId="77777777" w:rsidR="00DF517B" w:rsidRDefault="00DF517B" w:rsidP="009139A6">
      <w:r>
        <w:separator/>
      </w:r>
    </w:p>
  </w:endnote>
  <w:endnote w:type="continuationSeparator" w:id="0">
    <w:p w14:paraId="4B91CDD9" w14:textId="77777777" w:rsidR="00DF517B" w:rsidRDefault="00DF51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91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F7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05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7B99" w14:textId="77777777" w:rsidR="00DF517B" w:rsidRDefault="00DF517B" w:rsidP="009139A6">
      <w:r>
        <w:separator/>
      </w:r>
    </w:p>
  </w:footnote>
  <w:footnote w:type="continuationSeparator" w:id="0">
    <w:p w14:paraId="5098FDF2" w14:textId="77777777" w:rsidR="00DF517B" w:rsidRDefault="00DF51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0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EF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D2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7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DF517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E1BE"/>
  <w15:chartTrackingRefBased/>
  <w15:docId w15:val="{DDC530ED-2505-41CD-9F5A-D9DFE017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2025-09-13T16:55:00Z</dcterms:created>
  <dcterms:modified xsi:type="dcterms:W3CDTF">2025-09-13T16:56:00Z</dcterms:modified>
</cp:coreProperties>
</file>