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590B3" w14:textId="77777777" w:rsidR="00921897" w:rsidRDefault="00921897" w:rsidP="00921897">
      <w:pPr>
        <w:pStyle w:val="NoSpacing"/>
        <w:rPr>
          <w:lang w:val="en-US"/>
        </w:rPr>
      </w:pPr>
      <w:r>
        <w:rPr>
          <w:u w:val="single"/>
          <w:lang w:val="en-US"/>
        </w:rPr>
        <w:t>Richard BRAYTOFT</w:t>
      </w:r>
      <w:r>
        <w:rPr>
          <w:lang w:val="en-US"/>
        </w:rPr>
        <w:t xml:space="preserve">         (fl.1487)</w:t>
      </w:r>
    </w:p>
    <w:p w14:paraId="0FFCFDC5" w14:textId="77777777" w:rsidR="00921897" w:rsidRDefault="00921897" w:rsidP="00921897">
      <w:pPr>
        <w:pStyle w:val="NoSpacing"/>
        <w:rPr>
          <w:lang w:val="en-US"/>
        </w:rPr>
      </w:pPr>
    </w:p>
    <w:p w14:paraId="77A020C4" w14:textId="77777777" w:rsidR="00921897" w:rsidRDefault="00921897" w:rsidP="00921897">
      <w:pPr>
        <w:pStyle w:val="NoSpacing"/>
        <w:rPr>
          <w:lang w:val="en-US"/>
        </w:rPr>
      </w:pPr>
    </w:p>
    <w:p w14:paraId="5515F3DE" w14:textId="77777777" w:rsidR="00921897" w:rsidRDefault="00921897" w:rsidP="00921897">
      <w:pPr>
        <w:pStyle w:val="NoSpacing"/>
        <w:rPr>
          <w:lang w:val="en-US"/>
        </w:rPr>
      </w:pPr>
      <w:r>
        <w:rPr>
          <w:lang w:val="en-US"/>
        </w:rPr>
        <w:t>15 Sep.1487</w:t>
      </w:r>
      <w:r>
        <w:rPr>
          <w:lang w:val="en-US"/>
        </w:rPr>
        <w:tab/>
        <w:t xml:space="preserve">He was on a commission to deliver Coventry </w:t>
      </w:r>
      <w:proofErr w:type="spellStart"/>
      <w:proofErr w:type="gramStart"/>
      <w:r>
        <w:rPr>
          <w:lang w:val="en-US"/>
        </w:rPr>
        <w:t>gaol</w:t>
      </w:r>
      <w:proofErr w:type="spellEnd"/>
      <w:proofErr w:type="gramEnd"/>
      <w:r>
        <w:rPr>
          <w:lang w:val="en-US"/>
        </w:rPr>
        <w:t>.</w:t>
      </w:r>
    </w:p>
    <w:p w14:paraId="46395E72" w14:textId="77777777" w:rsidR="00921897" w:rsidRDefault="00921897" w:rsidP="00921897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(C.P.R. 1485-94 p.212)</w:t>
      </w:r>
    </w:p>
    <w:p w14:paraId="21E90A3E" w14:textId="77777777" w:rsidR="00921897" w:rsidRDefault="00921897" w:rsidP="00921897">
      <w:pPr>
        <w:pStyle w:val="NoSpacing"/>
        <w:rPr>
          <w:lang w:val="en-US"/>
        </w:rPr>
      </w:pPr>
    </w:p>
    <w:p w14:paraId="043AA34D" w14:textId="77777777" w:rsidR="00921897" w:rsidRDefault="00921897" w:rsidP="00921897">
      <w:pPr>
        <w:pStyle w:val="NoSpacing"/>
        <w:rPr>
          <w:lang w:val="en-US"/>
        </w:rPr>
      </w:pPr>
    </w:p>
    <w:p w14:paraId="58976BFB" w14:textId="77777777" w:rsidR="00921897" w:rsidRDefault="00921897" w:rsidP="00921897">
      <w:pPr>
        <w:pStyle w:val="NoSpacing"/>
        <w:rPr>
          <w:lang w:val="en-US"/>
        </w:rPr>
      </w:pPr>
      <w:r>
        <w:rPr>
          <w:lang w:val="en-US"/>
        </w:rPr>
        <w:t>29 October 2025</w:t>
      </w:r>
    </w:p>
    <w:p w14:paraId="33A5E01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50ACD" w14:textId="77777777" w:rsidR="00921897" w:rsidRDefault="00921897" w:rsidP="00086E2C">
      <w:pPr>
        <w:spacing w:after="0" w:line="240" w:lineRule="auto"/>
      </w:pPr>
      <w:r>
        <w:separator/>
      </w:r>
    </w:p>
  </w:endnote>
  <w:endnote w:type="continuationSeparator" w:id="0">
    <w:p w14:paraId="2944CED7" w14:textId="77777777" w:rsidR="00921897" w:rsidRDefault="0092189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0EE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824C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348E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3E3A1" w14:textId="77777777" w:rsidR="00921897" w:rsidRDefault="00921897" w:rsidP="00086E2C">
      <w:pPr>
        <w:spacing w:after="0" w:line="240" w:lineRule="auto"/>
      </w:pPr>
      <w:r>
        <w:separator/>
      </w:r>
    </w:p>
  </w:footnote>
  <w:footnote w:type="continuationSeparator" w:id="0">
    <w:p w14:paraId="46F3C315" w14:textId="77777777" w:rsidR="00921897" w:rsidRDefault="0092189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9529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B556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5EA6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897"/>
    <w:rsid w:val="00086E2C"/>
    <w:rsid w:val="000A2E7A"/>
    <w:rsid w:val="002244B7"/>
    <w:rsid w:val="00314D94"/>
    <w:rsid w:val="00617568"/>
    <w:rsid w:val="006E68FA"/>
    <w:rsid w:val="00921897"/>
    <w:rsid w:val="00E407F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BCD58"/>
  <w15:chartTrackingRefBased/>
  <w15:docId w15:val="{D59ED9AC-F32F-4C75-A150-5A5962B9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21897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20</Words>
  <Characters>107</Characters>
  <Application>Microsoft Office Word</Application>
  <DocSecurity>0</DocSecurity>
  <Lines>8</Lines>
  <Paragraphs>4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2025-10-30T17:56:00Z</dcterms:created>
  <dcterms:modified xsi:type="dcterms:W3CDTF">2025-10-30T17:57:00Z</dcterms:modified>
</cp:coreProperties>
</file>