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02E7" w14:textId="77777777" w:rsidR="005C3960" w:rsidRDefault="005C3960" w:rsidP="005C3960">
      <w:pPr>
        <w:pStyle w:val="NoSpacing"/>
      </w:pPr>
      <w:r>
        <w:rPr>
          <w:u w:val="single"/>
        </w:rPr>
        <w:t>Roger BRECHE</w:t>
      </w:r>
      <w:r>
        <w:t xml:space="preserve">         (fl.1424)</w:t>
      </w:r>
    </w:p>
    <w:p w14:paraId="52292A90" w14:textId="77777777" w:rsidR="005C3960" w:rsidRDefault="005C3960" w:rsidP="005C3960">
      <w:pPr>
        <w:pStyle w:val="NoSpacing"/>
      </w:pPr>
      <w:r>
        <w:t xml:space="preserve">of King’s Norton. </w:t>
      </w:r>
    </w:p>
    <w:p w14:paraId="1052BD91" w14:textId="77777777" w:rsidR="005C3960" w:rsidRDefault="005C3960" w:rsidP="005C3960">
      <w:pPr>
        <w:pStyle w:val="NoSpacing"/>
      </w:pPr>
    </w:p>
    <w:p w14:paraId="513F22B1" w14:textId="77777777" w:rsidR="005C3960" w:rsidRDefault="005C3960" w:rsidP="005C3960">
      <w:pPr>
        <w:pStyle w:val="NoSpacing"/>
      </w:pPr>
    </w:p>
    <w:p w14:paraId="7E22B0EC" w14:textId="77777777" w:rsidR="005C3960" w:rsidRDefault="005C3960" w:rsidP="005C3960">
      <w:pPr>
        <w:pStyle w:val="NoSpacing"/>
      </w:pPr>
      <w:r>
        <w:tab/>
        <w:t>1424</w:t>
      </w:r>
      <w:r>
        <w:tab/>
        <w:t>Thomas Norton, senior(q.v.), and Thomas Norton, junior(q.v.), brought</w:t>
      </w:r>
    </w:p>
    <w:p w14:paraId="13EA38A9" w14:textId="77777777" w:rsidR="005C3960" w:rsidRDefault="005C3960" w:rsidP="005C3960">
      <w:pPr>
        <w:pStyle w:val="NoSpacing"/>
      </w:pPr>
      <w:r>
        <w:tab/>
      </w:r>
      <w:r>
        <w:tab/>
        <w:t>a plaint of trespass against him and 33 others.</w:t>
      </w:r>
    </w:p>
    <w:p w14:paraId="1B8C66AA" w14:textId="77777777" w:rsidR="005C3960" w:rsidRDefault="005C3960" w:rsidP="005C3960">
      <w:pPr>
        <w:pStyle w:val="NoSpacing"/>
      </w:pPr>
      <w:r>
        <w:tab/>
      </w:r>
      <w:r>
        <w:tab/>
        <w:t xml:space="preserve">( </w:t>
      </w:r>
      <w:hyperlink r:id="rId6" w:history="1">
        <w:r w:rsidRPr="00D8559E">
          <w:rPr>
            <w:rStyle w:val="Hyperlink"/>
          </w:rPr>
          <w:t>https://waalt.uh.edu/index.php/CP40/654:_K-Z</w:t>
        </w:r>
      </w:hyperlink>
      <w:r>
        <w:t xml:space="preserve"> )</w:t>
      </w:r>
    </w:p>
    <w:p w14:paraId="744B553B" w14:textId="77777777" w:rsidR="005C3960" w:rsidRDefault="005C3960" w:rsidP="005C3960">
      <w:pPr>
        <w:pStyle w:val="NoSpacing"/>
      </w:pPr>
    </w:p>
    <w:p w14:paraId="0911B199" w14:textId="77777777" w:rsidR="005C3960" w:rsidRDefault="005C3960" w:rsidP="005C3960">
      <w:pPr>
        <w:pStyle w:val="NoSpacing"/>
      </w:pPr>
    </w:p>
    <w:p w14:paraId="06D6E31F" w14:textId="77777777" w:rsidR="005C3960" w:rsidRDefault="005C3960" w:rsidP="005C3960">
      <w:pPr>
        <w:pStyle w:val="NoSpacing"/>
      </w:pPr>
      <w:r>
        <w:t>16 October 2025</w:t>
      </w:r>
    </w:p>
    <w:p w14:paraId="30525D2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B1CAC" w14:textId="77777777" w:rsidR="005C3960" w:rsidRDefault="005C3960" w:rsidP="00086E2C">
      <w:pPr>
        <w:spacing w:after="0" w:line="240" w:lineRule="auto"/>
      </w:pPr>
      <w:r>
        <w:separator/>
      </w:r>
    </w:p>
  </w:endnote>
  <w:endnote w:type="continuationSeparator" w:id="0">
    <w:p w14:paraId="3AA844F0" w14:textId="77777777" w:rsidR="005C3960" w:rsidRDefault="005C396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667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952E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4F8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94FBF" w14:textId="77777777" w:rsidR="005C3960" w:rsidRDefault="005C3960" w:rsidP="00086E2C">
      <w:pPr>
        <w:spacing w:after="0" w:line="240" w:lineRule="auto"/>
      </w:pPr>
      <w:r>
        <w:separator/>
      </w:r>
    </w:p>
  </w:footnote>
  <w:footnote w:type="continuationSeparator" w:id="0">
    <w:p w14:paraId="642ACD5F" w14:textId="77777777" w:rsidR="005C3960" w:rsidRDefault="005C396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8D61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B1F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86C1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60"/>
    <w:rsid w:val="00086E2C"/>
    <w:rsid w:val="000A2E7A"/>
    <w:rsid w:val="002244B7"/>
    <w:rsid w:val="00314D94"/>
    <w:rsid w:val="005C3960"/>
    <w:rsid w:val="00617568"/>
    <w:rsid w:val="006B2893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EE2D8"/>
  <w15:chartTrackingRefBased/>
  <w15:docId w15:val="{8BC50EB4-22A5-47D0-AA85-CB39CE23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C3960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C396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41</Words>
  <Characters>267</Characters>
  <Application>Microsoft Office Word</Application>
  <DocSecurity>0</DocSecurity>
  <Lines>10</Lines>
  <Paragraphs>7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2025-10-20T10:51:00Z</dcterms:created>
  <dcterms:modified xsi:type="dcterms:W3CDTF">2025-10-20T10:52:00Z</dcterms:modified>
</cp:coreProperties>
</file>