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F6C8" w14:textId="77777777" w:rsidR="0078525B" w:rsidRDefault="0078525B" w:rsidP="0078525B">
      <w:pPr>
        <w:pStyle w:val="NoSpacing"/>
        <w:ind w:left="720" w:hanging="720"/>
      </w:pPr>
      <w:r>
        <w:rPr>
          <w:u w:val="single"/>
        </w:rPr>
        <w:t>Richard BREDBURY</w:t>
      </w:r>
      <w:r>
        <w:t xml:space="preserve">        (fl.1415)</w:t>
      </w:r>
    </w:p>
    <w:p w14:paraId="73213FA1" w14:textId="77777777" w:rsidR="0078525B" w:rsidRDefault="0078525B" w:rsidP="0078525B">
      <w:pPr>
        <w:pStyle w:val="NoSpacing"/>
        <w:ind w:left="720" w:hanging="720"/>
      </w:pPr>
      <w:r>
        <w:t>of Bowden, Derbyshire.</w:t>
      </w:r>
    </w:p>
    <w:p w14:paraId="5D92EFC2" w14:textId="77777777" w:rsidR="0078525B" w:rsidRDefault="0078525B" w:rsidP="0078525B">
      <w:pPr>
        <w:pStyle w:val="NoSpacing"/>
        <w:ind w:left="720" w:hanging="720"/>
      </w:pPr>
    </w:p>
    <w:p w14:paraId="6904D172" w14:textId="77777777" w:rsidR="0078525B" w:rsidRDefault="0078525B" w:rsidP="0078525B">
      <w:pPr>
        <w:pStyle w:val="NoSpacing"/>
        <w:ind w:left="720" w:hanging="720"/>
      </w:pPr>
    </w:p>
    <w:p w14:paraId="78E3F8CC" w14:textId="77777777" w:rsidR="0078525B" w:rsidRPr="00266FF9" w:rsidRDefault="0078525B" w:rsidP="0078525B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Derbyshire</w:t>
      </w:r>
    </w:p>
    <w:p w14:paraId="5CCCAA03" w14:textId="77777777" w:rsidR="0078525B" w:rsidRDefault="0078525B" w:rsidP="0078525B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32A31154" w14:textId="77777777" w:rsidR="0078525B" w:rsidRPr="00266FF9" w:rsidRDefault="0078525B" w:rsidP="0078525B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4DC8DFF" w14:textId="77777777" w:rsidR="0078525B" w:rsidRDefault="0078525B" w:rsidP="0078525B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0C40383F" w14:textId="77777777" w:rsidR="0078525B" w:rsidRDefault="0078525B" w:rsidP="0078525B">
      <w:pPr>
        <w:pStyle w:val="NoSpacing"/>
        <w:ind w:left="720" w:hanging="720"/>
      </w:pPr>
    </w:p>
    <w:p w14:paraId="16BA7CBD" w14:textId="77777777" w:rsidR="0078525B" w:rsidRDefault="0078525B" w:rsidP="0078525B">
      <w:pPr>
        <w:pStyle w:val="NoSpacing"/>
        <w:ind w:left="720" w:hanging="720"/>
      </w:pPr>
    </w:p>
    <w:p w14:paraId="0B502CD0" w14:textId="77777777" w:rsidR="0078525B" w:rsidRDefault="0078525B" w:rsidP="0078525B">
      <w:pPr>
        <w:pStyle w:val="NoSpacing"/>
        <w:ind w:left="720" w:hanging="720"/>
      </w:pPr>
      <w:r>
        <w:t>24 May 2025</w:t>
      </w:r>
    </w:p>
    <w:p w14:paraId="6D6786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4C38" w14:textId="77777777" w:rsidR="0078525B" w:rsidRDefault="0078525B" w:rsidP="009139A6">
      <w:r>
        <w:separator/>
      </w:r>
    </w:p>
  </w:endnote>
  <w:endnote w:type="continuationSeparator" w:id="0">
    <w:p w14:paraId="26439A88" w14:textId="77777777" w:rsidR="0078525B" w:rsidRDefault="007852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BF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76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2D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B1ED7" w14:textId="77777777" w:rsidR="0078525B" w:rsidRDefault="0078525B" w:rsidP="009139A6">
      <w:r>
        <w:separator/>
      </w:r>
    </w:p>
  </w:footnote>
  <w:footnote w:type="continuationSeparator" w:id="0">
    <w:p w14:paraId="52B4D911" w14:textId="77777777" w:rsidR="0078525B" w:rsidRDefault="007852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9F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4F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A5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5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8525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8533"/>
  <w15:chartTrackingRefBased/>
  <w15:docId w15:val="{65F9166C-38CB-40EC-9F38-F96B950B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2025-05-26T20:51:00Z</dcterms:created>
  <dcterms:modified xsi:type="dcterms:W3CDTF">2025-05-26T20:52:00Z</dcterms:modified>
</cp:coreProperties>
</file>