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975C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BREDMAN</w:t>
      </w:r>
      <w:r>
        <w:rPr>
          <w:rFonts w:cs="Times New Roman"/>
          <w:szCs w:val="24"/>
        </w:rPr>
        <w:t xml:space="preserve">       (fl.1472)</w:t>
      </w:r>
    </w:p>
    <w:p w14:paraId="1C0F859B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Chichester. Tailor.</w:t>
      </w:r>
    </w:p>
    <w:p w14:paraId="1A855557" w14:textId="77777777" w:rsidR="00BA0D8D" w:rsidRDefault="00BA0D8D" w:rsidP="00BA0D8D">
      <w:pPr>
        <w:pStyle w:val="NoSpacing"/>
        <w:rPr>
          <w:rFonts w:cs="Times New Roman"/>
          <w:szCs w:val="24"/>
        </w:rPr>
      </w:pPr>
    </w:p>
    <w:p w14:paraId="0827AFC5" w14:textId="77777777" w:rsidR="00BA0D8D" w:rsidRDefault="00BA0D8D" w:rsidP="00BA0D8D">
      <w:pPr>
        <w:pStyle w:val="NoSpacing"/>
        <w:rPr>
          <w:rFonts w:cs="Times New Roman"/>
          <w:szCs w:val="24"/>
        </w:rPr>
      </w:pPr>
    </w:p>
    <w:p w14:paraId="758EBEC7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John Lunsford(q.v.) and his wife, Margaret(q.v.), as the executors of John </w:t>
      </w:r>
    </w:p>
    <w:p w14:paraId="0039CA90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Ernele</w:t>
      </w:r>
      <w:proofErr w:type="spellEnd"/>
      <w:r>
        <w:rPr>
          <w:rFonts w:cs="Times New Roman"/>
          <w:szCs w:val="24"/>
        </w:rPr>
        <w:t>(q.v.), brought a plaint of debt against him and Robert Bernham of</w:t>
      </w:r>
    </w:p>
    <w:p w14:paraId="441CA9F0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Chichester(q.v.).   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1AB03BCD" w14:textId="77777777" w:rsidR="00BA0D8D" w:rsidRDefault="00BA0D8D" w:rsidP="00BA0D8D">
      <w:pPr>
        <w:pStyle w:val="NoSpacing"/>
        <w:rPr>
          <w:rFonts w:cs="Times New Roman"/>
          <w:szCs w:val="24"/>
        </w:rPr>
      </w:pPr>
    </w:p>
    <w:p w14:paraId="75F2E0A4" w14:textId="77777777" w:rsidR="00BA0D8D" w:rsidRDefault="00BA0D8D" w:rsidP="00BA0D8D">
      <w:pPr>
        <w:pStyle w:val="NoSpacing"/>
        <w:rPr>
          <w:rFonts w:cs="Times New Roman"/>
          <w:szCs w:val="24"/>
        </w:rPr>
      </w:pPr>
    </w:p>
    <w:p w14:paraId="01A0E420" w14:textId="77777777" w:rsidR="00BA0D8D" w:rsidRDefault="00BA0D8D" w:rsidP="00BA0D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31B8C4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2C07" w14:textId="77777777" w:rsidR="00BA0D8D" w:rsidRDefault="00BA0D8D" w:rsidP="00086E2C">
      <w:pPr>
        <w:spacing w:after="0" w:line="240" w:lineRule="auto"/>
      </w:pPr>
      <w:r>
        <w:separator/>
      </w:r>
    </w:p>
  </w:endnote>
  <w:endnote w:type="continuationSeparator" w:id="0">
    <w:p w14:paraId="0BEC2A47" w14:textId="77777777" w:rsidR="00BA0D8D" w:rsidRDefault="00BA0D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0C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3E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3E1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E386" w14:textId="77777777" w:rsidR="00BA0D8D" w:rsidRDefault="00BA0D8D" w:rsidP="00086E2C">
      <w:pPr>
        <w:spacing w:after="0" w:line="240" w:lineRule="auto"/>
      </w:pPr>
      <w:r>
        <w:separator/>
      </w:r>
    </w:p>
  </w:footnote>
  <w:footnote w:type="continuationSeparator" w:id="0">
    <w:p w14:paraId="2E95BA72" w14:textId="77777777" w:rsidR="00BA0D8D" w:rsidRDefault="00BA0D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DFF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30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98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8D"/>
    <w:rsid w:val="00086E2C"/>
    <w:rsid w:val="000A2E7A"/>
    <w:rsid w:val="002244B7"/>
    <w:rsid w:val="00314D94"/>
    <w:rsid w:val="003A7FAB"/>
    <w:rsid w:val="00617568"/>
    <w:rsid w:val="006E68FA"/>
    <w:rsid w:val="00BA0D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B7C3"/>
  <w15:chartTrackingRefBased/>
  <w15:docId w15:val="{97BD258E-D812-4964-8254-512ED820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0D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0D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2025-10-26T17:05:00Z</dcterms:created>
  <dcterms:modified xsi:type="dcterms:W3CDTF">2025-10-26T17:06:00Z</dcterms:modified>
</cp:coreProperties>
</file>