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F813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Walter BREKENOK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02CBDA2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F73A354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24D9F30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6E0CDD3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9450C3D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8F37247" w14:textId="77777777" w:rsidR="0076646B" w:rsidRPr="00065994" w:rsidRDefault="0076646B" w:rsidP="0076646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E73D9C5" w14:textId="77777777" w:rsidR="0076646B" w:rsidRDefault="0076646B" w:rsidP="0076646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D763B72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D37F4C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C75C41" w14:textId="77777777" w:rsidR="0076646B" w:rsidRDefault="0076646B" w:rsidP="0076646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October 2024</w:t>
      </w:r>
    </w:p>
    <w:p w14:paraId="76E151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F547" w14:textId="77777777" w:rsidR="0076646B" w:rsidRDefault="0076646B" w:rsidP="009139A6">
      <w:r>
        <w:separator/>
      </w:r>
    </w:p>
  </w:endnote>
  <w:endnote w:type="continuationSeparator" w:id="0">
    <w:p w14:paraId="59E436A2" w14:textId="77777777" w:rsidR="0076646B" w:rsidRDefault="007664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C3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E6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8B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4E56" w14:textId="77777777" w:rsidR="0076646B" w:rsidRDefault="0076646B" w:rsidP="009139A6">
      <w:r>
        <w:separator/>
      </w:r>
    </w:p>
  </w:footnote>
  <w:footnote w:type="continuationSeparator" w:id="0">
    <w:p w14:paraId="2089A872" w14:textId="77777777" w:rsidR="0076646B" w:rsidRDefault="007664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61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1A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55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6B"/>
    <w:rsid w:val="000666E0"/>
    <w:rsid w:val="00160E94"/>
    <w:rsid w:val="002510B7"/>
    <w:rsid w:val="00270799"/>
    <w:rsid w:val="005C130B"/>
    <w:rsid w:val="0076646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88AB"/>
  <w15:chartTrackingRefBased/>
  <w15:docId w15:val="{A7841872-97FF-482C-ADA7-846ADA4A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2025-02-10T15:43:00Z</dcterms:created>
  <dcterms:modified xsi:type="dcterms:W3CDTF">2025-02-10T15:44:00Z</dcterms:modified>
</cp:coreProperties>
</file>